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2021年9月23日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CB46403"/>
    <w:rsid w:val="0D886271"/>
    <w:rsid w:val="0E110EC0"/>
    <w:rsid w:val="0F3107B8"/>
    <w:rsid w:val="100B21F3"/>
    <w:rsid w:val="10EA2396"/>
    <w:rsid w:val="14772001"/>
    <w:rsid w:val="16713173"/>
    <w:rsid w:val="1789149D"/>
    <w:rsid w:val="19A546CA"/>
    <w:rsid w:val="19B305BC"/>
    <w:rsid w:val="1D0342FF"/>
    <w:rsid w:val="1DFA2039"/>
    <w:rsid w:val="1F6D2F7E"/>
    <w:rsid w:val="2062689A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E1E4F8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B23029A"/>
    <w:rsid w:val="6D5804A5"/>
    <w:rsid w:val="6FB8667C"/>
    <w:rsid w:val="6FE933E7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452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2021-09-24T00:44:00Z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39331E30000645FD83F1F7E0D3DC1381</vt:lpwstr>
  </property>
</Properties>
</file>