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2021年9月21日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A2820B8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2354F5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2021-09-22T00:28:29Z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86299D64D40E4081AE679EAC408C60A7</vt:lpwstr>
  </property>
</Properties>
</file>