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BE0650A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7E74C9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DA32C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2021-09-18T01:33:18Z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A197C6BE6DE34F5EA6D43700D982005C</vt:lpwstr>
  </property>
</Properties>
</file>