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40"/>
                <w:lang w:eastAsia="zh-CN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:刘秀雷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40CC2"/>
    <w:rsid w:val="01E135C8"/>
    <w:rsid w:val="024126FB"/>
    <w:rsid w:val="03DD15C2"/>
    <w:rsid w:val="049C21DD"/>
    <w:rsid w:val="07FD433C"/>
    <w:rsid w:val="09EC00B3"/>
    <w:rsid w:val="0B27384F"/>
    <w:rsid w:val="0BD55307"/>
    <w:rsid w:val="0D886271"/>
    <w:rsid w:val="0E110EC0"/>
    <w:rsid w:val="100B21F3"/>
    <w:rsid w:val="10BB0F8D"/>
    <w:rsid w:val="10EA2396"/>
    <w:rsid w:val="13DC7501"/>
    <w:rsid w:val="14772001"/>
    <w:rsid w:val="16713173"/>
    <w:rsid w:val="1789149D"/>
    <w:rsid w:val="19377BF6"/>
    <w:rsid w:val="19725733"/>
    <w:rsid w:val="19A546CA"/>
    <w:rsid w:val="19B305BC"/>
    <w:rsid w:val="1F6D2F7E"/>
    <w:rsid w:val="219B75A5"/>
    <w:rsid w:val="22BD677E"/>
    <w:rsid w:val="232F2B49"/>
    <w:rsid w:val="247F089A"/>
    <w:rsid w:val="27261C97"/>
    <w:rsid w:val="27296922"/>
    <w:rsid w:val="282C022F"/>
    <w:rsid w:val="2CE530AE"/>
    <w:rsid w:val="31544BBD"/>
    <w:rsid w:val="319A421E"/>
    <w:rsid w:val="35742FFB"/>
    <w:rsid w:val="35AB7B1B"/>
    <w:rsid w:val="35D066C7"/>
    <w:rsid w:val="361F52BD"/>
    <w:rsid w:val="371D0F16"/>
    <w:rsid w:val="389D4DAD"/>
    <w:rsid w:val="38BE4DD2"/>
    <w:rsid w:val="391725AE"/>
    <w:rsid w:val="3A960861"/>
    <w:rsid w:val="3F2B6D4F"/>
    <w:rsid w:val="3F441405"/>
    <w:rsid w:val="429F45FC"/>
    <w:rsid w:val="430050C8"/>
    <w:rsid w:val="433C5EE6"/>
    <w:rsid w:val="43B82767"/>
    <w:rsid w:val="45806E6E"/>
    <w:rsid w:val="48750BBA"/>
    <w:rsid w:val="495E7EDF"/>
    <w:rsid w:val="4A5D3613"/>
    <w:rsid w:val="4D1A4D38"/>
    <w:rsid w:val="4D4A2A12"/>
    <w:rsid w:val="4E0A3B66"/>
    <w:rsid w:val="4E1812CD"/>
    <w:rsid w:val="4E220463"/>
    <w:rsid w:val="4E433DCF"/>
    <w:rsid w:val="4F2449F3"/>
    <w:rsid w:val="51E23291"/>
    <w:rsid w:val="51F33BA8"/>
    <w:rsid w:val="52FB7671"/>
    <w:rsid w:val="53DD0A5F"/>
    <w:rsid w:val="53ED1D29"/>
    <w:rsid w:val="55A35F36"/>
    <w:rsid w:val="57B36254"/>
    <w:rsid w:val="594F449D"/>
    <w:rsid w:val="5A156371"/>
    <w:rsid w:val="5B165A97"/>
    <w:rsid w:val="5C304215"/>
    <w:rsid w:val="5E7A1183"/>
    <w:rsid w:val="5EBD4007"/>
    <w:rsid w:val="5FB56943"/>
    <w:rsid w:val="61B81872"/>
    <w:rsid w:val="64E62E62"/>
    <w:rsid w:val="65905C90"/>
    <w:rsid w:val="65CE3E2F"/>
    <w:rsid w:val="671B5A4A"/>
    <w:rsid w:val="694C6B38"/>
    <w:rsid w:val="6A3A0AEC"/>
    <w:rsid w:val="6AF336D1"/>
    <w:rsid w:val="6D5804A5"/>
    <w:rsid w:val="6F045C15"/>
    <w:rsid w:val="6FB8667C"/>
    <w:rsid w:val="705C7F34"/>
    <w:rsid w:val="70E926B8"/>
    <w:rsid w:val="73996D5E"/>
    <w:rsid w:val="73EF5B48"/>
    <w:rsid w:val="74BD4ABB"/>
    <w:rsid w:val="74F772A0"/>
    <w:rsid w:val="75FE57AE"/>
    <w:rsid w:val="76845F3C"/>
    <w:rsid w:val="76C45203"/>
    <w:rsid w:val="77CC0010"/>
    <w:rsid w:val="7A793954"/>
    <w:rsid w:val="7B4F6C6F"/>
    <w:rsid w:val="7C70723E"/>
    <w:rsid w:val="7D5E7C44"/>
    <w:rsid w:val="7D9F6DAD"/>
    <w:rsid w:val="7EFF6D0D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2021-09-15T04:35:17Z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B5F32950B35E4779AA8B059DD476E382</vt:lpwstr>
  </property>
</Properties>
</file>