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31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9F5C41"/>
    <w:rsid w:val="01DC5DE0"/>
    <w:rsid w:val="02CA1D3A"/>
    <w:rsid w:val="03DD15C2"/>
    <w:rsid w:val="049C21DD"/>
    <w:rsid w:val="05550571"/>
    <w:rsid w:val="07FD433C"/>
    <w:rsid w:val="09EC00B3"/>
    <w:rsid w:val="0C5609DE"/>
    <w:rsid w:val="0CD81F69"/>
    <w:rsid w:val="0D886271"/>
    <w:rsid w:val="0E110EC0"/>
    <w:rsid w:val="100B21F3"/>
    <w:rsid w:val="10D93902"/>
    <w:rsid w:val="10EA2396"/>
    <w:rsid w:val="14772001"/>
    <w:rsid w:val="151707E5"/>
    <w:rsid w:val="16713173"/>
    <w:rsid w:val="1789149D"/>
    <w:rsid w:val="19A546CA"/>
    <w:rsid w:val="19B305BC"/>
    <w:rsid w:val="1EB14481"/>
    <w:rsid w:val="1EB63E2B"/>
    <w:rsid w:val="1F6D2F7E"/>
    <w:rsid w:val="22BD677E"/>
    <w:rsid w:val="232F2B49"/>
    <w:rsid w:val="247F089A"/>
    <w:rsid w:val="27296922"/>
    <w:rsid w:val="282C022F"/>
    <w:rsid w:val="2A491278"/>
    <w:rsid w:val="2E9D494F"/>
    <w:rsid w:val="31544BBD"/>
    <w:rsid w:val="359319C1"/>
    <w:rsid w:val="35AB7B1B"/>
    <w:rsid w:val="37B55552"/>
    <w:rsid w:val="389D4DAD"/>
    <w:rsid w:val="391725AE"/>
    <w:rsid w:val="3A960861"/>
    <w:rsid w:val="3D401307"/>
    <w:rsid w:val="3F2B6D4F"/>
    <w:rsid w:val="41A15A6D"/>
    <w:rsid w:val="433C5EE6"/>
    <w:rsid w:val="43B82767"/>
    <w:rsid w:val="48750BBA"/>
    <w:rsid w:val="4A5D3613"/>
    <w:rsid w:val="4C815128"/>
    <w:rsid w:val="4D1A4D38"/>
    <w:rsid w:val="4E0A3B66"/>
    <w:rsid w:val="4E1812CD"/>
    <w:rsid w:val="4E9148FE"/>
    <w:rsid w:val="51E23291"/>
    <w:rsid w:val="51F33BA8"/>
    <w:rsid w:val="53ED1D29"/>
    <w:rsid w:val="55A35F36"/>
    <w:rsid w:val="588D600B"/>
    <w:rsid w:val="594F449D"/>
    <w:rsid w:val="5A156371"/>
    <w:rsid w:val="5B165A97"/>
    <w:rsid w:val="5B725085"/>
    <w:rsid w:val="5D4021CD"/>
    <w:rsid w:val="5E7A1183"/>
    <w:rsid w:val="5EBD4007"/>
    <w:rsid w:val="5FB56943"/>
    <w:rsid w:val="61447559"/>
    <w:rsid w:val="61B81872"/>
    <w:rsid w:val="641C3602"/>
    <w:rsid w:val="64E62E62"/>
    <w:rsid w:val="653B6234"/>
    <w:rsid w:val="65905C90"/>
    <w:rsid w:val="66F5762B"/>
    <w:rsid w:val="694C6B38"/>
    <w:rsid w:val="6A3A0AEC"/>
    <w:rsid w:val="6AF336D1"/>
    <w:rsid w:val="6D5804A5"/>
    <w:rsid w:val="6FB8667C"/>
    <w:rsid w:val="705C7F34"/>
    <w:rsid w:val="7077210C"/>
    <w:rsid w:val="73996D5E"/>
    <w:rsid w:val="73EF5B48"/>
    <w:rsid w:val="74BD4ABB"/>
    <w:rsid w:val="74F772A0"/>
    <w:rsid w:val="75EB3095"/>
    <w:rsid w:val="76C45203"/>
    <w:rsid w:val="77CC0010"/>
    <w:rsid w:val="7A793954"/>
    <w:rsid w:val="7B4F6C6F"/>
    <w:rsid w:val="7BE73FED"/>
    <w:rsid w:val="7C70723E"/>
    <w:rsid w:val="7CAF4259"/>
    <w:rsid w:val="7D5E7C44"/>
    <w:rsid w:val="7F7366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2021-09-14T08:31:33Z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DE380393FF51465A96B5070C94786C48</vt:lpwstr>
  </property>
</Properties>
</file>