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95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13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40"/>
                <w:lang w:eastAsia="zh-CN"/>
              </w:rPr>
              <w:t>盘锦海通加油站有限公司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:刘秀雷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5093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D83E52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ED64CF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2021-09-14T08:28:57Z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5632924B468E4AB3AFEF8806E761C1A0</vt:lpwstr>
  </property>
</Properties>
</file>