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3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年9月12日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9月12日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2021年9月12日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7E14E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83305E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2021-09-14T08:25:15Z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0A817546735249269276C88E3E543FFF</vt:lpwstr>
  </property>
</Properties>
</file>