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CB739C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1B2F5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2021-09-10T05:59:26Z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393D45F5E0164776A2F6291729BCD30E</vt:lpwstr>
  </property>
</Properties>
</file>