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3143C1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042F2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2021-09-06T01:57:32Z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341E51449A52468D979CA1AA9279D1F5</vt:lpwstr>
  </property>
</Properties>
</file>