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09月05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52D47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3FD71C7B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2021-09-06T01:50:30Z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BDF34550B3EE4AAB920BCCB634E29388</vt:lpwstr>
  </property>
</Properties>
</file>