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09月04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292033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091542"/>
    <w:rsid w:val="2F223CEF"/>
    <w:rsid w:val="31544BBD"/>
    <w:rsid w:val="35AB7B1B"/>
    <w:rsid w:val="389D4DAD"/>
    <w:rsid w:val="391725AE"/>
    <w:rsid w:val="3A960861"/>
    <w:rsid w:val="3EED0629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362035"/>
    <w:rsid w:val="61B81872"/>
    <w:rsid w:val="64E62E62"/>
    <w:rsid w:val="65905C90"/>
    <w:rsid w:val="694C6B38"/>
    <w:rsid w:val="698D0B42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C4DAD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2021-09-06T01:46:40Z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EE4BF0ACDB5E48B6B30444BB52C1B7D5</vt:lpwstr>
  </property>
</Properties>
</file>