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2021年9月3日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120" w:firstLineChars="1600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Style w:val="7"/>
                <w:sz w:val="32"/>
                <w:szCs w:val="32"/>
              </w:rPr>
              <w:t>企业承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40"/>
                <w:lang w:eastAsia="zh-CN"/>
              </w:rPr>
              <w:t>盘锦海通加油站有限公司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:刘秀雷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09月03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1B72B4D"/>
    <w:rsid w:val="22BD677E"/>
    <w:rsid w:val="232F2B49"/>
    <w:rsid w:val="247F089A"/>
    <w:rsid w:val="27296922"/>
    <w:rsid w:val="282C022F"/>
    <w:rsid w:val="31544BBD"/>
    <w:rsid w:val="31DB1F7B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0BE07A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2021-09-03T05:30:46Z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922B62A8BCA840C885833CC31D2C42CF</vt:lpwstr>
  </property>
</Properties>
</file>