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120" w:firstLineChars="1600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孙立利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C1162"/>
    <w:rsid w:val="03DD15C2"/>
    <w:rsid w:val="049C21DD"/>
    <w:rsid w:val="052427E5"/>
    <w:rsid w:val="05672A10"/>
    <w:rsid w:val="057C0576"/>
    <w:rsid w:val="07FD433C"/>
    <w:rsid w:val="08D50544"/>
    <w:rsid w:val="09EC00B3"/>
    <w:rsid w:val="0C6376EC"/>
    <w:rsid w:val="0D886271"/>
    <w:rsid w:val="0DBB07DE"/>
    <w:rsid w:val="0E110EC0"/>
    <w:rsid w:val="100B21F3"/>
    <w:rsid w:val="10EA2396"/>
    <w:rsid w:val="12914B3D"/>
    <w:rsid w:val="14772001"/>
    <w:rsid w:val="14996762"/>
    <w:rsid w:val="16713173"/>
    <w:rsid w:val="1789149D"/>
    <w:rsid w:val="188A459D"/>
    <w:rsid w:val="19A546CA"/>
    <w:rsid w:val="19B305BC"/>
    <w:rsid w:val="1A824069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2BF3927"/>
    <w:rsid w:val="32C17FA0"/>
    <w:rsid w:val="33521A6C"/>
    <w:rsid w:val="35AB7B1B"/>
    <w:rsid w:val="389D4DAD"/>
    <w:rsid w:val="391725AE"/>
    <w:rsid w:val="3A960861"/>
    <w:rsid w:val="3D122264"/>
    <w:rsid w:val="3E65031F"/>
    <w:rsid w:val="3E873F9F"/>
    <w:rsid w:val="3F2B6D4F"/>
    <w:rsid w:val="3FB100B8"/>
    <w:rsid w:val="419D7EF3"/>
    <w:rsid w:val="42704368"/>
    <w:rsid w:val="433C5EE6"/>
    <w:rsid w:val="43B82767"/>
    <w:rsid w:val="445B2327"/>
    <w:rsid w:val="48324899"/>
    <w:rsid w:val="48750BBA"/>
    <w:rsid w:val="4A2B6F64"/>
    <w:rsid w:val="4A5D3613"/>
    <w:rsid w:val="4ADC1844"/>
    <w:rsid w:val="4C921D9D"/>
    <w:rsid w:val="4D1A4D38"/>
    <w:rsid w:val="4E0A3B66"/>
    <w:rsid w:val="4E1812CD"/>
    <w:rsid w:val="51E23291"/>
    <w:rsid w:val="51F33BA8"/>
    <w:rsid w:val="53710ECD"/>
    <w:rsid w:val="53ED1D29"/>
    <w:rsid w:val="55A35F36"/>
    <w:rsid w:val="58AB612D"/>
    <w:rsid w:val="594F449D"/>
    <w:rsid w:val="59857CA0"/>
    <w:rsid w:val="5A156371"/>
    <w:rsid w:val="5B165A97"/>
    <w:rsid w:val="5B430F35"/>
    <w:rsid w:val="5E7A1183"/>
    <w:rsid w:val="5EBD4007"/>
    <w:rsid w:val="5F6B5B44"/>
    <w:rsid w:val="5FB56943"/>
    <w:rsid w:val="615A598C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2D33959"/>
    <w:rsid w:val="73996D5E"/>
    <w:rsid w:val="73EF5B48"/>
    <w:rsid w:val="74426D33"/>
    <w:rsid w:val="74BD4ABB"/>
    <w:rsid w:val="74F772A0"/>
    <w:rsid w:val="76C45203"/>
    <w:rsid w:val="777771E6"/>
    <w:rsid w:val="77CC0010"/>
    <w:rsid w:val="79064A3A"/>
    <w:rsid w:val="79112A08"/>
    <w:rsid w:val="7931055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2021-09-02T06:48:41Z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52DF02DDB8DB4107A2853D9540E06926</vt:lpwstr>
  </property>
</Properties>
</file>