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40" w:firstLineChars="1700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03775"/>
    <w:rsid w:val="07FD433C"/>
    <w:rsid w:val="09EC00B3"/>
    <w:rsid w:val="0AFC5FBB"/>
    <w:rsid w:val="0B5D5218"/>
    <w:rsid w:val="0D886271"/>
    <w:rsid w:val="0E110EC0"/>
    <w:rsid w:val="100B21F3"/>
    <w:rsid w:val="10EA2396"/>
    <w:rsid w:val="1476100D"/>
    <w:rsid w:val="14772001"/>
    <w:rsid w:val="16713173"/>
    <w:rsid w:val="17576948"/>
    <w:rsid w:val="1789149D"/>
    <w:rsid w:val="19A546CA"/>
    <w:rsid w:val="19B305BC"/>
    <w:rsid w:val="19FD39FB"/>
    <w:rsid w:val="1F6D2F7E"/>
    <w:rsid w:val="22BD677E"/>
    <w:rsid w:val="232F2B49"/>
    <w:rsid w:val="238D7D06"/>
    <w:rsid w:val="23EC4BEB"/>
    <w:rsid w:val="24472C03"/>
    <w:rsid w:val="247F089A"/>
    <w:rsid w:val="27296922"/>
    <w:rsid w:val="282C022F"/>
    <w:rsid w:val="2DAD559C"/>
    <w:rsid w:val="31544BBD"/>
    <w:rsid w:val="33265129"/>
    <w:rsid w:val="35AB7B1B"/>
    <w:rsid w:val="389D4DAD"/>
    <w:rsid w:val="38AF115F"/>
    <w:rsid w:val="391725AE"/>
    <w:rsid w:val="3A960861"/>
    <w:rsid w:val="3F2B6D4F"/>
    <w:rsid w:val="41192104"/>
    <w:rsid w:val="433C5EE6"/>
    <w:rsid w:val="43B82767"/>
    <w:rsid w:val="48750BBA"/>
    <w:rsid w:val="48AC6746"/>
    <w:rsid w:val="4A5D3613"/>
    <w:rsid w:val="4AA1169F"/>
    <w:rsid w:val="4B2374A3"/>
    <w:rsid w:val="4D1A4D38"/>
    <w:rsid w:val="4D363BA3"/>
    <w:rsid w:val="4D6A11C8"/>
    <w:rsid w:val="4E0A3B66"/>
    <w:rsid w:val="4E1812CD"/>
    <w:rsid w:val="51476E74"/>
    <w:rsid w:val="51E23291"/>
    <w:rsid w:val="51F33BA8"/>
    <w:rsid w:val="53ED1D29"/>
    <w:rsid w:val="55333227"/>
    <w:rsid w:val="55A35F36"/>
    <w:rsid w:val="55B35372"/>
    <w:rsid w:val="55BD0344"/>
    <w:rsid w:val="594F449D"/>
    <w:rsid w:val="59603EE2"/>
    <w:rsid w:val="5A156371"/>
    <w:rsid w:val="5B165A97"/>
    <w:rsid w:val="5B9B4885"/>
    <w:rsid w:val="5D17728F"/>
    <w:rsid w:val="5E7A1183"/>
    <w:rsid w:val="5EB52093"/>
    <w:rsid w:val="5EBD4007"/>
    <w:rsid w:val="5FB56943"/>
    <w:rsid w:val="61B81872"/>
    <w:rsid w:val="64E62E62"/>
    <w:rsid w:val="65905C90"/>
    <w:rsid w:val="660105ED"/>
    <w:rsid w:val="694C6B38"/>
    <w:rsid w:val="6A3A0AEC"/>
    <w:rsid w:val="6AF336D1"/>
    <w:rsid w:val="6C015861"/>
    <w:rsid w:val="6D5804A5"/>
    <w:rsid w:val="6FB8667C"/>
    <w:rsid w:val="705C7F34"/>
    <w:rsid w:val="73996D5E"/>
    <w:rsid w:val="73EF5B48"/>
    <w:rsid w:val="74BD4ABB"/>
    <w:rsid w:val="74F772A0"/>
    <w:rsid w:val="76067B12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2021-09-01T05:33:04Z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382B27F3F2EC41E3BC555D659EC4AF85</vt:lpwstr>
  </property>
</Properties>
</file>