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2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25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年8月24日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Style w:val="7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2021年8月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8月24日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B036CE7"/>
    <w:rsid w:val="0D886271"/>
    <w:rsid w:val="0E110EC0"/>
    <w:rsid w:val="100B21F3"/>
    <w:rsid w:val="10EA2396"/>
    <w:rsid w:val="14772001"/>
    <w:rsid w:val="16713173"/>
    <w:rsid w:val="16876C81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99E6442"/>
    <w:rsid w:val="2A5102AE"/>
    <w:rsid w:val="2E8A3D08"/>
    <w:rsid w:val="31544BBD"/>
    <w:rsid w:val="35001656"/>
    <w:rsid w:val="35AB7B1B"/>
    <w:rsid w:val="389D4DAD"/>
    <w:rsid w:val="391725AE"/>
    <w:rsid w:val="3A960861"/>
    <w:rsid w:val="3F2B6D4F"/>
    <w:rsid w:val="433C5EE6"/>
    <w:rsid w:val="43B82767"/>
    <w:rsid w:val="45B70ADE"/>
    <w:rsid w:val="48750BBA"/>
    <w:rsid w:val="4A5D3613"/>
    <w:rsid w:val="4D1A4D38"/>
    <w:rsid w:val="4E0A3B66"/>
    <w:rsid w:val="4E1812CD"/>
    <w:rsid w:val="51E23291"/>
    <w:rsid w:val="51F33BA8"/>
    <w:rsid w:val="52657BE1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60E5492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2021-08-24T05:46:08Z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66D7B350EB394DFE9C14224F97AA369F</vt:lpwstr>
  </property>
</Properties>
</file>