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80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013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4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08月20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505C8"/>
    <w:rsid w:val="03DD15C2"/>
    <w:rsid w:val="049C21DD"/>
    <w:rsid w:val="061B2CAE"/>
    <w:rsid w:val="06266199"/>
    <w:rsid w:val="07FD433C"/>
    <w:rsid w:val="091F6EB9"/>
    <w:rsid w:val="09EC00B3"/>
    <w:rsid w:val="0D886271"/>
    <w:rsid w:val="0E110EC0"/>
    <w:rsid w:val="0EA7699D"/>
    <w:rsid w:val="0ED850D5"/>
    <w:rsid w:val="100B21F3"/>
    <w:rsid w:val="10EA2396"/>
    <w:rsid w:val="12E127B8"/>
    <w:rsid w:val="14772001"/>
    <w:rsid w:val="149043CD"/>
    <w:rsid w:val="15924F32"/>
    <w:rsid w:val="16713173"/>
    <w:rsid w:val="1789149D"/>
    <w:rsid w:val="19A546CA"/>
    <w:rsid w:val="19B305BC"/>
    <w:rsid w:val="1E473173"/>
    <w:rsid w:val="1F6D2F7E"/>
    <w:rsid w:val="22BD677E"/>
    <w:rsid w:val="232F2B49"/>
    <w:rsid w:val="247F089A"/>
    <w:rsid w:val="27296922"/>
    <w:rsid w:val="282C022F"/>
    <w:rsid w:val="2A061E55"/>
    <w:rsid w:val="2A422E1A"/>
    <w:rsid w:val="2A60756F"/>
    <w:rsid w:val="2B090E29"/>
    <w:rsid w:val="2E7127DB"/>
    <w:rsid w:val="2E9E1CFA"/>
    <w:rsid w:val="31544BBD"/>
    <w:rsid w:val="35AB7B1B"/>
    <w:rsid w:val="35E17702"/>
    <w:rsid w:val="389D4DAD"/>
    <w:rsid w:val="38C67935"/>
    <w:rsid w:val="391725AE"/>
    <w:rsid w:val="398D742B"/>
    <w:rsid w:val="3A960861"/>
    <w:rsid w:val="3F2B6D4F"/>
    <w:rsid w:val="413B1BE2"/>
    <w:rsid w:val="41502503"/>
    <w:rsid w:val="433C5EE6"/>
    <w:rsid w:val="43411FB7"/>
    <w:rsid w:val="43AF12B4"/>
    <w:rsid w:val="43B82767"/>
    <w:rsid w:val="44CE7C84"/>
    <w:rsid w:val="45A70113"/>
    <w:rsid w:val="48750BBA"/>
    <w:rsid w:val="4A5D3613"/>
    <w:rsid w:val="4BBF2A17"/>
    <w:rsid w:val="4D1A4D38"/>
    <w:rsid w:val="4D2079B7"/>
    <w:rsid w:val="4E0A3B66"/>
    <w:rsid w:val="4E1812CD"/>
    <w:rsid w:val="51E23291"/>
    <w:rsid w:val="51F33BA8"/>
    <w:rsid w:val="53ED1D29"/>
    <w:rsid w:val="542C0697"/>
    <w:rsid w:val="55976C26"/>
    <w:rsid w:val="55A35F36"/>
    <w:rsid w:val="574562DC"/>
    <w:rsid w:val="58551AC6"/>
    <w:rsid w:val="594F449D"/>
    <w:rsid w:val="5A0110F2"/>
    <w:rsid w:val="5A156371"/>
    <w:rsid w:val="5B165A97"/>
    <w:rsid w:val="5B816AAC"/>
    <w:rsid w:val="5C6918A0"/>
    <w:rsid w:val="5E7A1183"/>
    <w:rsid w:val="5E9850E5"/>
    <w:rsid w:val="5EBD4007"/>
    <w:rsid w:val="5FB56943"/>
    <w:rsid w:val="61AA6019"/>
    <w:rsid w:val="61B81872"/>
    <w:rsid w:val="64E62E62"/>
    <w:rsid w:val="65905C90"/>
    <w:rsid w:val="694C6B38"/>
    <w:rsid w:val="6A3A0AEC"/>
    <w:rsid w:val="6AF336D1"/>
    <w:rsid w:val="6CAD338F"/>
    <w:rsid w:val="6CEA75E2"/>
    <w:rsid w:val="6D5804A5"/>
    <w:rsid w:val="6D5E1757"/>
    <w:rsid w:val="6EBA57B8"/>
    <w:rsid w:val="6FB8667C"/>
    <w:rsid w:val="705C7F34"/>
    <w:rsid w:val="713B61CF"/>
    <w:rsid w:val="71695685"/>
    <w:rsid w:val="723B0837"/>
    <w:rsid w:val="734A0051"/>
    <w:rsid w:val="73996D5E"/>
    <w:rsid w:val="73EF5B48"/>
    <w:rsid w:val="74BD4ABB"/>
    <w:rsid w:val="74F772A0"/>
    <w:rsid w:val="75C50E1E"/>
    <w:rsid w:val="76C45203"/>
    <w:rsid w:val="76F04D45"/>
    <w:rsid w:val="77CC0010"/>
    <w:rsid w:val="7A30079D"/>
    <w:rsid w:val="7A793954"/>
    <w:rsid w:val="7B4F6C6F"/>
    <w:rsid w:val="7C323CE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2021-08-20T02:58:52Z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F5FFD5CA42A04FD9952FE9A02B717F72</vt:lpwstr>
  </property>
</Properties>
</file>