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2021年8月17日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2021年8月17日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8月17日</w:t>
            </w:r>
          </w:p>
        </w:tc>
      </w:tr>
    </w:tbl>
    <w:tbl>
      <w:tblPr>
        <w:tblStyle w:val="4"/>
        <w:tblpPr w:leftFromText="180" w:rightFromText="180" w:vertAnchor="page" w:horzAnchor="page" w:tblpX="1791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0A160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8AB68D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E37F4F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2021-08-17T07:17:26Z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04122557FCB64EFD90F876535987C425</vt:lpwstr>
  </property>
</Properties>
</file>