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5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5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2021年8月16日</w:t>
            </w:r>
          </w:p>
        </w:tc>
      </w:tr>
    </w:tbl>
    <w:p>
      <w:pPr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是否处于开停车状态（是）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  <w:lang w:eastAsia="zh-CN"/>
              </w:rPr>
              <w:t>辽宁海德新化工集团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：单飚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16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16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C127530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724D3F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AB23948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2021-08-16T02:44:05Z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7E5FD43B45F746A69EBA59C2FA387982</vt:lpwstr>
  </property>
</Properties>
</file>