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5A22D8"/>
    <w:rsid w:val="03DD15C2"/>
    <w:rsid w:val="049C21DD"/>
    <w:rsid w:val="054E7E34"/>
    <w:rsid w:val="05A52148"/>
    <w:rsid w:val="05C57001"/>
    <w:rsid w:val="07FD433C"/>
    <w:rsid w:val="087E7E1F"/>
    <w:rsid w:val="09D27F83"/>
    <w:rsid w:val="09EC00B3"/>
    <w:rsid w:val="0A0734B9"/>
    <w:rsid w:val="0D886271"/>
    <w:rsid w:val="0E110EC0"/>
    <w:rsid w:val="0FD20EA0"/>
    <w:rsid w:val="100B21F3"/>
    <w:rsid w:val="10BC7B1F"/>
    <w:rsid w:val="10EA2396"/>
    <w:rsid w:val="13472288"/>
    <w:rsid w:val="14772001"/>
    <w:rsid w:val="163976EF"/>
    <w:rsid w:val="16713173"/>
    <w:rsid w:val="1789149D"/>
    <w:rsid w:val="19A546CA"/>
    <w:rsid w:val="19B305BC"/>
    <w:rsid w:val="1A556AD1"/>
    <w:rsid w:val="1E9E347F"/>
    <w:rsid w:val="1F6D2F7E"/>
    <w:rsid w:val="20B14D99"/>
    <w:rsid w:val="216257B4"/>
    <w:rsid w:val="22BD677E"/>
    <w:rsid w:val="232F2B49"/>
    <w:rsid w:val="247F089A"/>
    <w:rsid w:val="25E8039C"/>
    <w:rsid w:val="27296922"/>
    <w:rsid w:val="27EB4911"/>
    <w:rsid w:val="281A1180"/>
    <w:rsid w:val="282C022F"/>
    <w:rsid w:val="2A084BA7"/>
    <w:rsid w:val="2A1570FE"/>
    <w:rsid w:val="2E560DAE"/>
    <w:rsid w:val="31544BBD"/>
    <w:rsid w:val="35AB7B1B"/>
    <w:rsid w:val="37F83A09"/>
    <w:rsid w:val="385038E1"/>
    <w:rsid w:val="389D4DAD"/>
    <w:rsid w:val="391725AE"/>
    <w:rsid w:val="3A960861"/>
    <w:rsid w:val="3B9E2050"/>
    <w:rsid w:val="3F2B6D4F"/>
    <w:rsid w:val="433C5EE6"/>
    <w:rsid w:val="43B82767"/>
    <w:rsid w:val="449D64D4"/>
    <w:rsid w:val="469A6BA8"/>
    <w:rsid w:val="46EF5B38"/>
    <w:rsid w:val="48750BBA"/>
    <w:rsid w:val="49754C79"/>
    <w:rsid w:val="4A5D3613"/>
    <w:rsid w:val="4D1A4D38"/>
    <w:rsid w:val="4DFB2935"/>
    <w:rsid w:val="4E0A3B66"/>
    <w:rsid w:val="4E1812CD"/>
    <w:rsid w:val="50C5132E"/>
    <w:rsid w:val="51B14939"/>
    <w:rsid w:val="51E23291"/>
    <w:rsid w:val="51F33BA8"/>
    <w:rsid w:val="537C2FA1"/>
    <w:rsid w:val="53ED1D29"/>
    <w:rsid w:val="55A35F36"/>
    <w:rsid w:val="59185FE6"/>
    <w:rsid w:val="594F449D"/>
    <w:rsid w:val="5A156371"/>
    <w:rsid w:val="5B165A97"/>
    <w:rsid w:val="5B6B4F8D"/>
    <w:rsid w:val="5C021056"/>
    <w:rsid w:val="5E1608F5"/>
    <w:rsid w:val="5E7A1183"/>
    <w:rsid w:val="5EBD4007"/>
    <w:rsid w:val="5FB56943"/>
    <w:rsid w:val="61B81872"/>
    <w:rsid w:val="621B25AE"/>
    <w:rsid w:val="62EF0087"/>
    <w:rsid w:val="64E62E62"/>
    <w:rsid w:val="65905C90"/>
    <w:rsid w:val="694C6B38"/>
    <w:rsid w:val="6A3A0AEC"/>
    <w:rsid w:val="6AF336D1"/>
    <w:rsid w:val="6D5804A5"/>
    <w:rsid w:val="6EB522CC"/>
    <w:rsid w:val="6FB8667C"/>
    <w:rsid w:val="705C7F34"/>
    <w:rsid w:val="73963B3E"/>
    <w:rsid w:val="73996D5E"/>
    <w:rsid w:val="73EF5B48"/>
    <w:rsid w:val="74BD4ABB"/>
    <w:rsid w:val="74F772A0"/>
    <w:rsid w:val="76A40F7B"/>
    <w:rsid w:val="76C45203"/>
    <w:rsid w:val="77CC0010"/>
    <w:rsid w:val="78DA71ED"/>
    <w:rsid w:val="7964731A"/>
    <w:rsid w:val="7A793954"/>
    <w:rsid w:val="7B4F6C6F"/>
    <w:rsid w:val="7C423DF6"/>
    <w:rsid w:val="7C70723E"/>
    <w:rsid w:val="7CD06C01"/>
    <w:rsid w:val="7CF45B6A"/>
    <w:rsid w:val="7D5E7C44"/>
    <w:rsid w:val="7EC25482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2021-08-12T01:13:26Z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C7373A66B11B4654AB4778294D495773</vt:lpwstr>
  </property>
</Properties>
</file>