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2021年8月9日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2021年8月9日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，高处作业6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是否处于开停车状态（是）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  <w:lang w:eastAsia="zh-CN"/>
              </w:rPr>
              <w:t>辽宁海德新化工集团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：单飚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6C32D0C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0E50E5"/>
    <w:rsid w:val="5B165A97"/>
    <w:rsid w:val="5E7A1183"/>
    <w:rsid w:val="5EBD4007"/>
    <w:rsid w:val="5FB56943"/>
    <w:rsid w:val="60D65CAE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091271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吃土少女</cp:lastModifiedBy>
  <dcterms:modified xsi:type="dcterms:W3CDTF">2021-08-09T06:29:18Z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01AC76118ABE460E8CBC97FAC7D2D756</vt:lpwstr>
  </property>
</Properties>
</file>