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2021年8月5日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8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，高处作业7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是否处于开停车状态（是）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0FF60F8B"/>
    <w:rsid w:val="100B21F3"/>
    <w:rsid w:val="10EA2396"/>
    <w:rsid w:val="14772001"/>
    <w:rsid w:val="16713173"/>
    <w:rsid w:val="16A16C4C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2021-08-05T01:05:27Z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680F66E085B1470291107187F75B8591</vt:lpwstr>
  </property>
</Properties>
</file>