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年8月1日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年8月1日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ind w:firstLine="420" w:firstLineChars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1A15320"/>
    <w:rsid w:val="22BD677E"/>
    <w:rsid w:val="232F2B49"/>
    <w:rsid w:val="247F089A"/>
    <w:rsid w:val="27296922"/>
    <w:rsid w:val="282C022F"/>
    <w:rsid w:val="31544BBD"/>
    <w:rsid w:val="32FF7639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2021-08-02T01:38:00Z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FE8C9CA769624F7DA173A5FBA6550A6B</vt:lpwstr>
  </property>
</Properties>
</file>