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年7月31日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年07月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B701F2"/>
    <w:rsid w:val="09EC00B3"/>
    <w:rsid w:val="0A7548CA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2536B1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2021-08-02T01:32:31Z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9D00C6627C3D43C49116370389CE65AB</vt:lpwstr>
  </property>
</Properties>
</file>