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1处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kern w:val="0"/>
                <w:sz w:val="32"/>
                <w:szCs w:val="32"/>
              </w:rPr>
              <w:t>年 7月25日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年7月25日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7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25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年07月2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7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25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07月25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7月25日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1341FB0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6676472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6EB2408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2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2021-07-26T00:23:13Z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9118CF81DB154D048FC4BF6DDD710A29</vt:lpwstr>
  </property>
</Properties>
</file>