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371264"/>
    <w:rsid w:val="07FD433C"/>
    <w:rsid w:val="09EC00B3"/>
    <w:rsid w:val="0B127579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1F936F34"/>
    <w:rsid w:val="22BD677E"/>
    <w:rsid w:val="232F2B49"/>
    <w:rsid w:val="247F089A"/>
    <w:rsid w:val="27296922"/>
    <w:rsid w:val="282C022F"/>
    <w:rsid w:val="2BCE648E"/>
    <w:rsid w:val="31544BBD"/>
    <w:rsid w:val="35600787"/>
    <w:rsid w:val="35AB7B1B"/>
    <w:rsid w:val="389D4DAD"/>
    <w:rsid w:val="391725AE"/>
    <w:rsid w:val="3A960861"/>
    <w:rsid w:val="3BDB3C84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266A62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AA73066"/>
    <w:rsid w:val="7ADF49D5"/>
    <w:rsid w:val="7B4F6C6F"/>
    <w:rsid w:val="7C70723E"/>
    <w:rsid w:val="7D5E7C44"/>
    <w:rsid w:val="7DDB2E7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2021-07-26T00:22:51Z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CDED029FD0B64E6FBF861BD00D8DA715</vt:lpwstr>
  </property>
</Properties>
</file>