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2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2021年7月22日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2021年7月22日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进入受限空间作业2处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年7月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4EC0A2F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E1325A7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2021-07-22T05:58:48Z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96BA998C75B643239814C46FE84B7B36</vt:lpwstr>
  </property>
</Properties>
</file>