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生产装置3套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运行3套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特殊动火0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年07月20日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B06C56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456F89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2021-07-20T01:21:23Z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A16F645CE9AB41CEA95E587E22D66F03</vt:lpwstr>
  </property>
</Properties>
</file>