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19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年07月19日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166A2A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77349F8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2021-07-19T00:35:26Z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538D548D85704C91BA2B352F3D67AB1B</vt:lpwstr>
  </property>
</Properties>
</file>