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年07月18日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BC8658F"/>
    <w:rsid w:val="4D1A4D38"/>
    <w:rsid w:val="4E0A3B66"/>
    <w:rsid w:val="4E1812CD"/>
    <w:rsid w:val="507D3DBA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2021-07-19T00:35:28Z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77F468B2DAF740B6A1E574C9EBBA8CD5</vt:lpwstr>
  </property>
</Properties>
</file>