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97DB8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264F4"/>
    <w:rsid w:val="07FD433C"/>
    <w:rsid w:val="09EC00B3"/>
    <w:rsid w:val="0D886271"/>
    <w:rsid w:val="0E110EC0"/>
    <w:rsid w:val="0EA91479"/>
    <w:rsid w:val="0F146243"/>
    <w:rsid w:val="100B21F3"/>
    <w:rsid w:val="10EA2396"/>
    <w:rsid w:val="11CB39AC"/>
    <w:rsid w:val="14772001"/>
    <w:rsid w:val="16713173"/>
    <w:rsid w:val="1789149D"/>
    <w:rsid w:val="18EA5216"/>
    <w:rsid w:val="19A546CA"/>
    <w:rsid w:val="19B305BC"/>
    <w:rsid w:val="1A831F38"/>
    <w:rsid w:val="1F6D2F7E"/>
    <w:rsid w:val="1F925BA3"/>
    <w:rsid w:val="22BD677E"/>
    <w:rsid w:val="232F2B49"/>
    <w:rsid w:val="247F089A"/>
    <w:rsid w:val="27296922"/>
    <w:rsid w:val="27D600B9"/>
    <w:rsid w:val="282C022F"/>
    <w:rsid w:val="2E4778F9"/>
    <w:rsid w:val="31233CEC"/>
    <w:rsid w:val="31544BBD"/>
    <w:rsid w:val="340C28DE"/>
    <w:rsid w:val="35AB7B1B"/>
    <w:rsid w:val="389D4DAD"/>
    <w:rsid w:val="391725AE"/>
    <w:rsid w:val="3A1C6082"/>
    <w:rsid w:val="3A960861"/>
    <w:rsid w:val="3CB46A03"/>
    <w:rsid w:val="3E204E7B"/>
    <w:rsid w:val="3F2B6D4F"/>
    <w:rsid w:val="41CB78B1"/>
    <w:rsid w:val="433C5EE6"/>
    <w:rsid w:val="43B82767"/>
    <w:rsid w:val="455226C2"/>
    <w:rsid w:val="459E416A"/>
    <w:rsid w:val="48750BBA"/>
    <w:rsid w:val="48844845"/>
    <w:rsid w:val="4A5D3613"/>
    <w:rsid w:val="4BDA3EA4"/>
    <w:rsid w:val="4C0F0698"/>
    <w:rsid w:val="4D1A4D38"/>
    <w:rsid w:val="4E0A3B66"/>
    <w:rsid w:val="4E1812CD"/>
    <w:rsid w:val="51E23291"/>
    <w:rsid w:val="51F33BA8"/>
    <w:rsid w:val="52E1299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1705CF"/>
    <w:rsid w:val="7A793954"/>
    <w:rsid w:val="7B4F6C6F"/>
    <w:rsid w:val="7C70723E"/>
    <w:rsid w:val="7D3E0407"/>
    <w:rsid w:val="7D5E7C44"/>
    <w:rsid w:val="7D9B5DF4"/>
    <w:rsid w:val="7E821AB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2021-07-12T01:12:24Z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84F63D8C8CB44684B8959706BD941DE6</vt:lpwstr>
  </property>
</Properties>
</file>