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2021年7月5日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3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2021年7月5日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装置</w:t>
            </w:r>
            <w:r>
              <w:rPr>
                <w:rFonts w:hint="eastAsia" w:cs="宋体"/>
                <w:sz w:val="32"/>
                <w:szCs w:val="32"/>
              </w:rPr>
              <w:t>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年7月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</w:t>
      </w: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BD10A64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AA5CD8"/>
    <w:rsid w:val="1D856F93"/>
    <w:rsid w:val="1F6D2F7E"/>
    <w:rsid w:val="2203446C"/>
    <w:rsid w:val="22BD677E"/>
    <w:rsid w:val="232F2B49"/>
    <w:rsid w:val="247F089A"/>
    <w:rsid w:val="259C7D42"/>
    <w:rsid w:val="27296922"/>
    <w:rsid w:val="282C022F"/>
    <w:rsid w:val="2B1511E5"/>
    <w:rsid w:val="31544BBD"/>
    <w:rsid w:val="35AB7B1B"/>
    <w:rsid w:val="389D4DAD"/>
    <w:rsid w:val="38D635A8"/>
    <w:rsid w:val="391725AE"/>
    <w:rsid w:val="39BA576C"/>
    <w:rsid w:val="3A960861"/>
    <w:rsid w:val="3DEA5AF5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6536220"/>
    <w:rsid w:val="67DC284A"/>
    <w:rsid w:val="68B3700F"/>
    <w:rsid w:val="694C6B38"/>
    <w:rsid w:val="6A3A0AEC"/>
    <w:rsid w:val="6AF336D1"/>
    <w:rsid w:val="6C3E2A5F"/>
    <w:rsid w:val="6D5804A5"/>
    <w:rsid w:val="6FB8667C"/>
    <w:rsid w:val="705C7F34"/>
    <w:rsid w:val="73996D5E"/>
    <w:rsid w:val="73EF5B48"/>
    <w:rsid w:val="74BD4ABB"/>
    <w:rsid w:val="74F772A0"/>
    <w:rsid w:val="76C45203"/>
    <w:rsid w:val="77AD1F0D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2021-07-05T01:38:58Z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34DB2B2C80B549EDABDFD68D5A000B05</vt:lpwstr>
  </property>
</Properties>
</file>