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951ECE"/>
    <w:rsid w:val="31544BBD"/>
    <w:rsid w:val="33BF4F27"/>
    <w:rsid w:val="35AB7B1B"/>
    <w:rsid w:val="37687DFF"/>
    <w:rsid w:val="389D4DAD"/>
    <w:rsid w:val="391725AE"/>
    <w:rsid w:val="3A960861"/>
    <w:rsid w:val="3F2B6D4F"/>
    <w:rsid w:val="433C5EE6"/>
    <w:rsid w:val="439B7A85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3696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2021-07-05T01:33:10Z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3095D80B1D04413A860E9AB584F2C4E7</vt:lpwstr>
  </property>
</Properties>
</file>