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2021年6月28日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8A57A4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637C8C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2021-06-29T08:03:06Z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92F20E43E3474D3BA57FB1E3330CE218</vt:lpwstr>
  </property>
</Properties>
</file>