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1654A51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DE29B1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2021-06-29T08:00:26Z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5A28F30ACC264D02AE5F0400D032676C</vt:lpwstr>
  </property>
</Properties>
</file>