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年6月26日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  <w:kern w:val="0"/>
                <w:sz w:val="20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辽宁</w:t>
            </w:r>
            <w:r>
              <w:rPr>
                <w:rFonts w:eastAsia="宋体" w:cs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  <w:kern w:val="0"/>
                <w:sz w:val="20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 xml:space="preserve">运行 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套,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特殊动火0处,一 级动火作业0处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处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处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rFonts w:eastAsia="宋体" w:cs="Times New Roman"/>
                <w:kern w:val="0"/>
                <w:sz w:val="20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kern w:val="0"/>
                <w:sz w:val="20"/>
                <w:lang w:eastAsia="zh-CN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eastAsia="宋体" w:cs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eastAsia="宋体" w:cs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  <w:kern w:val="0"/>
                <w:sz w:val="20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eastAsia="宋体" w:cs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cs="Times New Roman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eastAsia="宋体" w:cs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月</w:t>
            </w:r>
            <w:r>
              <w:rPr>
                <w:rFonts w:eastAsia="宋体" w:cs="Times New Roman"/>
                <w:kern w:val="0"/>
                <w:sz w:val="32"/>
                <w:szCs w:val="32"/>
              </w:rPr>
              <w:t>26</w:t>
            </w: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6月26日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06月26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tabs>
                <w:tab w:val="left" w:pos="10208"/>
              </w:tabs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ab/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AC708E"/>
    <w:rsid w:val="09EC00B3"/>
    <w:rsid w:val="0D886271"/>
    <w:rsid w:val="0E110EC0"/>
    <w:rsid w:val="100B21F3"/>
    <w:rsid w:val="10EA2396"/>
    <w:rsid w:val="14772001"/>
    <w:rsid w:val="15D5048A"/>
    <w:rsid w:val="16713173"/>
    <w:rsid w:val="1789149D"/>
    <w:rsid w:val="19A546CA"/>
    <w:rsid w:val="19B305BC"/>
    <w:rsid w:val="1F6D2F7E"/>
    <w:rsid w:val="2166001A"/>
    <w:rsid w:val="22BD677E"/>
    <w:rsid w:val="232F2B49"/>
    <w:rsid w:val="247F089A"/>
    <w:rsid w:val="27296922"/>
    <w:rsid w:val="282C022F"/>
    <w:rsid w:val="309108A9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B800688"/>
    <w:rsid w:val="4BAC05F4"/>
    <w:rsid w:val="4D1A4D38"/>
    <w:rsid w:val="4E0A3B66"/>
    <w:rsid w:val="4E1812CD"/>
    <w:rsid w:val="51E23291"/>
    <w:rsid w:val="51F33BA8"/>
    <w:rsid w:val="53ED1D29"/>
    <w:rsid w:val="55A35F36"/>
    <w:rsid w:val="58693DF0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2021-06-29T08:00:13Z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554D188E80CB4CD192D8F35A5E5161F6</vt:lpwstr>
  </property>
</Properties>
</file>