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2021年6月22日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3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2609AC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9026C2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2021-06-22T07:50:25Z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5A039BF2C1A2489D834D8B230C898373</vt:lpwstr>
  </property>
</Properties>
</file>