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BB2BA5"/>
    <w:rsid w:val="14772001"/>
    <w:rsid w:val="16713173"/>
    <w:rsid w:val="16F43350"/>
    <w:rsid w:val="1789149D"/>
    <w:rsid w:val="19A546CA"/>
    <w:rsid w:val="19B305BC"/>
    <w:rsid w:val="1F6D2F7E"/>
    <w:rsid w:val="1FA17760"/>
    <w:rsid w:val="20173BE0"/>
    <w:rsid w:val="221511D8"/>
    <w:rsid w:val="22BD677E"/>
    <w:rsid w:val="232F2B49"/>
    <w:rsid w:val="247F089A"/>
    <w:rsid w:val="2599303E"/>
    <w:rsid w:val="27296922"/>
    <w:rsid w:val="282C022F"/>
    <w:rsid w:val="2E6619BD"/>
    <w:rsid w:val="31544BBD"/>
    <w:rsid w:val="35AB7B1B"/>
    <w:rsid w:val="389D4DAD"/>
    <w:rsid w:val="391725AE"/>
    <w:rsid w:val="3A6A199E"/>
    <w:rsid w:val="3A960861"/>
    <w:rsid w:val="3EF35CD6"/>
    <w:rsid w:val="3F2B6D4F"/>
    <w:rsid w:val="3FC26107"/>
    <w:rsid w:val="409F07BB"/>
    <w:rsid w:val="42574B7A"/>
    <w:rsid w:val="433C5EE6"/>
    <w:rsid w:val="43B82767"/>
    <w:rsid w:val="46500B81"/>
    <w:rsid w:val="480E6655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5FE25341"/>
    <w:rsid w:val="5FEB6B72"/>
    <w:rsid w:val="61B81872"/>
    <w:rsid w:val="6412301E"/>
    <w:rsid w:val="64E62E62"/>
    <w:rsid w:val="65905C90"/>
    <w:rsid w:val="694C6B38"/>
    <w:rsid w:val="6A3A0AEC"/>
    <w:rsid w:val="6AF336D1"/>
    <w:rsid w:val="6D5804A5"/>
    <w:rsid w:val="6FB8667C"/>
    <w:rsid w:val="705C7F34"/>
    <w:rsid w:val="711971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2021-06-16T08:53:34Z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2AD8C08C0CB04C49A8A88048BF2AE803</vt:lpwstr>
  </property>
</Properties>
</file>