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年6月14日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6月14日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3FC933AB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9E01CC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2021-06-16T08:53:07Z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56F469D297194C61B86A939DF0D5CA8F</vt:lpwstr>
  </property>
</Properties>
</file>