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年6月12日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1C3993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AE7BBD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2021-06-16T08:52:31Z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6D9876AF0BD1432C87EDDF66A1D22F13</vt:lpwstr>
  </property>
</Properties>
</file>