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6月9日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5270FC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293BC3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2021-06-09T01:58:15Z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0DFAE36B3D6D481389DB4ABB0E769618</vt:lpwstr>
  </property>
</Properties>
</file>