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8A2624F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7287E28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2021-06-08T00:26:40Z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CA01FB4F02974E3DA9D54E442FBD185A</vt:lpwstr>
  </property>
</Properties>
</file>