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50"/>
        </w:tabs>
        <w:spacing w:before="100" w:beforeLines="0" w:beforeAutospacing="1"/>
        <w:jc w:val="center"/>
        <w:rPr>
          <w:rFonts w:hint="eastAsia" w:ascii="黑体" w:hAnsi="黑体" w:eastAsia="黑体" w:cs="黑体"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0"/>
          <w:szCs w:val="40"/>
          <w:lang w:eastAsia="zh-CN"/>
        </w:rPr>
        <w:t>扶持村级集体经济发展试点财政奖补资金分配表</w:t>
      </w:r>
    </w:p>
    <w:p>
      <w:pPr>
        <w:tabs>
          <w:tab w:val="left" w:pos="2250"/>
        </w:tabs>
        <w:spacing w:before="100" w:beforeLines="0" w:beforeAutospacing="1"/>
        <w:ind w:firstLine="7040" w:firstLineChars="2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单位：万元</w:t>
      </w:r>
    </w:p>
    <w:tbl>
      <w:tblPr>
        <w:tblStyle w:val="9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</w:trPr>
        <w:tc>
          <w:tcPr>
            <w:tcW w:w="2265" w:type="dxa"/>
            <w:vAlign w:val="top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9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265" w:type="dxa"/>
            <w:vAlign w:val="top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9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镇</w:t>
            </w:r>
          </w:p>
        </w:tc>
        <w:tc>
          <w:tcPr>
            <w:tcW w:w="2265" w:type="dxa"/>
            <w:vAlign w:val="top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9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村</w:t>
            </w:r>
          </w:p>
        </w:tc>
        <w:tc>
          <w:tcPr>
            <w:tcW w:w="2265" w:type="dxa"/>
            <w:vAlign w:val="top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9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vAlign w:val="center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265" w:type="dxa"/>
            <w:vAlign w:val="center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陈家镇</w:t>
            </w:r>
          </w:p>
        </w:tc>
        <w:tc>
          <w:tcPr>
            <w:tcW w:w="2265" w:type="dxa"/>
            <w:vAlign w:val="center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四家子村</w:t>
            </w:r>
          </w:p>
        </w:tc>
        <w:tc>
          <w:tcPr>
            <w:tcW w:w="2265" w:type="dxa"/>
            <w:vAlign w:val="center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vAlign w:val="center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265" w:type="dxa"/>
            <w:vAlign w:val="center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高升镇</w:t>
            </w:r>
          </w:p>
        </w:tc>
        <w:tc>
          <w:tcPr>
            <w:tcW w:w="2265" w:type="dxa"/>
            <w:vAlign w:val="center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西莲花村</w:t>
            </w:r>
          </w:p>
        </w:tc>
        <w:tc>
          <w:tcPr>
            <w:tcW w:w="226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vAlign w:val="center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265" w:type="dxa"/>
            <w:vAlign w:val="center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古城子镇</w:t>
            </w:r>
          </w:p>
        </w:tc>
        <w:tc>
          <w:tcPr>
            <w:tcW w:w="2265" w:type="dxa"/>
            <w:vAlign w:val="center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李家村</w:t>
            </w:r>
          </w:p>
        </w:tc>
        <w:tc>
          <w:tcPr>
            <w:tcW w:w="226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vAlign w:val="center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265" w:type="dxa"/>
            <w:vAlign w:val="center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古城子镇</w:t>
            </w:r>
          </w:p>
        </w:tc>
        <w:tc>
          <w:tcPr>
            <w:tcW w:w="2265" w:type="dxa"/>
            <w:vAlign w:val="center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五台子村</w:t>
            </w:r>
          </w:p>
        </w:tc>
        <w:tc>
          <w:tcPr>
            <w:tcW w:w="226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100" w:beforeLines="0" w:beforeAutospacing="1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vAlign w:val="center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265" w:type="dxa"/>
            <w:vAlign w:val="center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古城子镇</w:t>
            </w:r>
          </w:p>
        </w:tc>
        <w:tc>
          <w:tcPr>
            <w:tcW w:w="2265" w:type="dxa"/>
            <w:vAlign w:val="center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夏家村</w:t>
            </w:r>
          </w:p>
        </w:tc>
        <w:tc>
          <w:tcPr>
            <w:tcW w:w="226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vAlign w:val="center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265" w:type="dxa"/>
            <w:vAlign w:val="center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沙岭镇</w:t>
            </w:r>
          </w:p>
        </w:tc>
        <w:tc>
          <w:tcPr>
            <w:tcW w:w="2265" w:type="dxa"/>
            <w:vAlign w:val="center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九台子村</w:t>
            </w:r>
          </w:p>
        </w:tc>
        <w:tc>
          <w:tcPr>
            <w:tcW w:w="226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vAlign w:val="center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265" w:type="dxa"/>
            <w:vAlign w:val="center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沙岭镇</w:t>
            </w:r>
          </w:p>
        </w:tc>
        <w:tc>
          <w:tcPr>
            <w:tcW w:w="2265" w:type="dxa"/>
            <w:vAlign w:val="center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三河村</w:t>
            </w:r>
          </w:p>
        </w:tc>
        <w:tc>
          <w:tcPr>
            <w:tcW w:w="226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vAlign w:val="center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265" w:type="dxa"/>
            <w:vAlign w:val="center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沙岭镇</w:t>
            </w:r>
          </w:p>
        </w:tc>
        <w:tc>
          <w:tcPr>
            <w:tcW w:w="2265" w:type="dxa"/>
            <w:vAlign w:val="center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三台子村</w:t>
            </w:r>
          </w:p>
        </w:tc>
        <w:tc>
          <w:tcPr>
            <w:tcW w:w="226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vAlign w:val="center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265" w:type="dxa"/>
            <w:vAlign w:val="center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吴家镇</w:t>
            </w:r>
          </w:p>
        </w:tc>
        <w:tc>
          <w:tcPr>
            <w:tcW w:w="2265" w:type="dxa"/>
            <w:vAlign w:val="center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双桥子村</w:t>
            </w:r>
          </w:p>
        </w:tc>
        <w:tc>
          <w:tcPr>
            <w:tcW w:w="226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65" w:type="dxa"/>
            <w:vAlign w:val="center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2265" w:type="dxa"/>
            <w:vAlign w:val="center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265" w:type="dxa"/>
            <w:vAlign w:val="center"/>
          </w:tcPr>
          <w:p>
            <w:pPr>
              <w:widowControl w:val="0"/>
              <w:tabs>
                <w:tab w:val="left" w:pos="2250"/>
              </w:tabs>
              <w:wordWrap/>
              <w:adjustRightInd/>
              <w:snapToGrid/>
              <w:spacing w:before="100" w:beforeLines="0" w:beforeAutospacing="1" w:line="44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450</w:t>
            </w:r>
          </w:p>
        </w:tc>
      </w:tr>
    </w:tbl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2098" w:right="1474" w:bottom="851" w:left="1588" w:header="851" w:footer="992" w:gutter="0"/>
      <w:pgNumType w:fmt="numberInDash"/>
      <w:cols w:space="720" w:num="1"/>
      <w:titlePg/>
      <w:docGrid w:type="lines" w:linePitch="6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8145"/>
        <w:tab w:val="clear" w:pos="4153"/>
        <w:tab w:val="clear" w:pos="8306"/>
      </w:tabs>
      <w:ind w:right="360"/>
      <w:rPr>
        <w:rFonts w:hint="eastAsia"/>
      </w:rPr>
    </w:pPr>
    <w:r>
      <w:rPr>
        <w:rFonts w:hint="eastAsia"/>
      </w:rPr>
      <w:t xml:space="preserve">                                                                                     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attachedTemplate r:id="rId1"/>
  <w:documentProtection w:enforcement="0"/>
  <w:defaultTabStop w:val="420"/>
  <w:drawingGridVerticalSpacing w:val="32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C9C58A1"/>
    <w:rsid w:val="00BB52C2"/>
    <w:rsid w:val="016C3B44"/>
    <w:rsid w:val="06E460DC"/>
    <w:rsid w:val="0927021E"/>
    <w:rsid w:val="0F5F6446"/>
    <w:rsid w:val="0FB96B1B"/>
    <w:rsid w:val="10763A0F"/>
    <w:rsid w:val="114C701D"/>
    <w:rsid w:val="11F61749"/>
    <w:rsid w:val="134E7350"/>
    <w:rsid w:val="14281C22"/>
    <w:rsid w:val="14FF6402"/>
    <w:rsid w:val="15F717B2"/>
    <w:rsid w:val="16C24706"/>
    <w:rsid w:val="16FC1A7F"/>
    <w:rsid w:val="1A605254"/>
    <w:rsid w:val="1C805AC7"/>
    <w:rsid w:val="1D551DAF"/>
    <w:rsid w:val="20006915"/>
    <w:rsid w:val="222F4B80"/>
    <w:rsid w:val="242755E0"/>
    <w:rsid w:val="246B4DD0"/>
    <w:rsid w:val="2A0A5C85"/>
    <w:rsid w:val="2D9F3DC4"/>
    <w:rsid w:val="3428495C"/>
    <w:rsid w:val="34324DB1"/>
    <w:rsid w:val="35666A29"/>
    <w:rsid w:val="369D0D4C"/>
    <w:rsid w:val="378C4F89"/>
    <w:rsid w:val="38E11BE1"/>
    <w:rsid w:val="3A0451BC"/>
    <w:rsid w:val="3A1D0A19"/>
    <w:rsid w:val="3F407220"/>
    <w:rsid w:val="3F6C23BD"/>
    <w:rsid w:val="41173D7E"/>
    <w:rsid w:val="45E80A9D"/>
    <w:rsid w:val="4B1733C6"/>
    <w:rsid w:val="4B6B76E8"/>
    <w:rsid w:val="4ED33DA9"/>
    <w:rsid w:val="4F6B6E14"/>
    <w:rsid w:val="51F021AD"/>
    <w:rsid w:val="5523023E"/>
    <w:rsid w:val="55D67574"/>
    <w:rsid w:val="5AAC5D0E"/>
    <w:rsid w:val="5C052AFD"/>
    <w:rsid w:val="5CF0232A"/>
    <w:rsid w:val="5DB43ED4"/>
    <w:rsid w:val="5E213E2C"/>
    <w:rsid w:val="5E340A9B"/>
    <w:rsid w:val="6B783DA6"/>
    <w:rsid w:val="6B95687A"/>
    <w:rsid w:val="6BE66F0B"/>
    <w:rsid w:val="6DA641FF"/>
    <w:rsid w:val="6F2140E1"/>
    <w:rsid w:val="6FDC0F91"/>
    <w:rsid w:val="6FEF5A34"/>
    <w:rsid w:val="727827FC"/>
    <w:rsid w:val="73CC6C88"/>
    <w:rsid w:val="78DC21B0"/>
    <w:rsid w:val="79E10E02"/>
    <w:rsid w:val="7A0B0669"/>
    <w:rsid w:val="7B19483B"/>
    <w:rsid w:val="7C9C58A1"/>
    <w:rsid w:val="7E9F660D"/>
    <w:rsid w:val="7F3B60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Body Text Indent"/>
    <w:basedOn w:val="1"/>
    <w:qFormat/>
    <w:uiPriority w:val="0"/>
    <w:pPr>
      <w:tabs>
        <w:tab w:val="left" w:pos="2250"/>
      </w:tabs>
      <w:spacing w:before="100" w:beforeLines="0" w:beforeAutospacing="1" w:line="180" w:lineRule="exact"/>
      <w:ind w:firstLine="629"/>
    </w:pPr>
    <w:rPr>
      <w:b/>
      <w:bCs/>
      <w:color w:val="FF0000"/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5">
    <w:name w:val="Body Text Indent 2"/>
    <w:basedOn w:val="1"/>
    <w:qFormat/>
    <w:uiPriority w:val="0"/>
    <w:pPr>
      <w:tabs>
        <w:tab w:val="left" w:pos="2250"/>
      </w:tabs>
      <w:spacing w:before="100" w:beforeLines="0" w:beforeAutospacing="1" w:line="400" w:lineRule="exact"/>
      <w:ind w:firstLine="629"/>
    </w:pPr>
    <w:rPr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32418;&#22836;&#25991;&#20214;&#27169;&#26495;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红头文件模板.wpt</Template>
  <Pages>2</Pages>
  <Words>380</Words>
  <Characters>395</Characters>
  <Lines>4</Lines>
  <Paragraphs>1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2015-12-08T02:35:00Z</dcterms:created>
  <dc:creator>Administrator</dc:creator>
  <cp:lastModifiedBy>Administrator</cp:lastModifiedBy>
  <cp:lastPrinted>2018-06-13T07:39:00Z</cp:lastPrinted>
  <dcterms:modified xsi:type="dcterms:W3CDTF">2021-06-03T15:55:38Z</dcterms:modified>
  <dc:title>公文-通知-联合行文1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r8>2052</vt:r8>
  </property>
  <property fmtid="{D5CDD505-2E9C-101B-9397-08002B2CF9AE}" pid="3" name="Version">
    <vt:r8>2001051500</vt:r8>
  </property>
  <property fmtid="{D5CDD505-2E9C-101B-9397-08002B2CF9AE}" pid="4" name="KSOProductBuildVer">
    <vt:lpwstr>2052-11.1.0.10495</vt:lpwstr>
  </property>
  <property fmtid="{D5CDD505-2E9C-101B-9397-08002B2CF9AE}" pid="5" name="ICV">
    <vt:lpwstr>D5D6FAA3A4344667B7A61B493D8E07FC</vt:lpwstr>
  </property>
</Properties>
</file>