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2018年中央财政一事一议财政奖补资金分配情况表</w:t>
      </w: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9"/>
        <w:tblW w:w="14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0"/>
        <w:gridCol w:w="2811"/>
        <w:gridCol w:w="2811"/>
        <w:gridCol w:w="2809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0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镇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280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0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甜水镇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二创村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80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0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甜水镇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南锅村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80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0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高升街道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南关村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80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0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太平街道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新村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80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0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得胜街道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得胜村</w:t>
            </w: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80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810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81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09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331</w:t>
            </w:r>
          </w:p>
        </w:tc>
        <w:tc>
          <w:tcPr>
            <w:tcW w:w="2801" w:type="dxa"/>
            <w:vAlign w:val="top"/>
          </w:tcPr>
          <w:p>
            <w:pPr>
              <w:widowControl w:val="0"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8" w:right="2098" w:bottom="1474" w:left="851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1252B8E"/>
    <w:rsid w:val="02B62AFF"/>
    <w:rsid w:val="05A83B33"/>
    <w:rsid w:val="078D1D37"/>
    <w:rsid w:val="08563904"/>
    <w:rsid w:val="09BA5C05"/>
    <w:rsid w:val="0DE778B8"/>
    <w:rsid w:val="0F5F6446"/>
    <w:rsid w:val="0FBD2A0E"/>
    <w:rsid w:val="10AA09E6"/>
    <w:rsid w:val="11285A31"/>
    <w:rsid w:val="13371015"/>
    <w:rsid w:val="13B41C63"/>
    <w:rsid w:val="13D23411"/>
    <w:rsid w:val="14A92E4F"/>
    <w:rsid w:val="15034E08"/>
    <w:rsid w:val="17745B06"/>
    <w:rsid w:val="19EC1A12"/>
    <w:rsid w:val="1A605254"/>
    <w:rsid w:val="1AEA51B8"/>
    <w:rsid w:val="1C9A3070"/>
    <w:rsid w:val="1E89319E"/>
    <w:rsid w:val="1F2A5844"/>
    <w:rsid w:val="1F9C2F3C"/>
    <w:rsid w:val="201C53BF"/>
    <w:rsid w:val="22D20532"/>
    <w:rsid w:val="254911E7"/>
    <w:rsid w:val="269D5FE9"/>
    <w:rsid w:val="283B416A"/>
    <w:rsid w:val="2A005376"/>
    <w:rsid w:val="2A0A5C85"/>
    <w:rsid w:val="2C326927"/>
    <w:rsid w:val="2CA220C6"/>
    <w:rsid w:val="2CA71DD1"/>
    <w:rsid w:val="31810976"/>
    <w:rsid w:val="359A6901"/>
    <w:rsid w:val="35BF1FB9"/>
    <w:rsid w:val="36CC24F7"/>
    <w:rsid w:val="37CF301E"/>
    <w:rsid w:val="39C05A75"/>
    <w:rsid w:val="3A0451BC"/>
    <w:rsid w:val="3B030BFC"/>
    <w:rsid w:val="3C1E32AD"/>
    <w:rsid w:val="3D0020D1"/>
    <w:rsid w:val="3F5336E0"/>
    <w:rsid w:val="410D0EC7"/>
    <w:rsid w:val="4158549D"/>
    <w:rsid w:val="43000262"/>
    <w:rsid w:val="44185647"/>
    <w:rsid w:val="45375A9E"/>
    <w:rsid w:val="46015167"/>
    <w:rsid w:val="47D20D64"/>
    <w:rsid w:val="48DC3316"/>
    <w:rsid w:val="49892535"/>
    <w:rsid w:val="4B1733C6"/>
    <w:rsid w:val="4BC05486"/>
    <w:rsid w:val="4E2415BF"/>
    <w:rsid w:val="4EF60648"/>
    <w:rsid w:val="500D4962"/>
    <w:rsid w:val="51EC53E1"/>
    <w:rsid w:val="51F021AD"/>
    <w:rsid w:val="52073823"/>
    <w:rsid w:val="52340A9A"/>
    <w:rsid w:val="52933407"/>
    <w:rsid w:val="543172EC"/>
    <w:rsid w:val="579D2B51"/>
    <w:rsid w:val="588449B8"/>
    <w:rsid w:val="5AD34C11"/>
    <w:rsid w:val="5C052AFD"/>
    <w:rsid w:val="5D0D559B"/>
    <w:rsid w:val="5D4C659F"/>
    <w:rsid w:val="5E340A9B"/>
    <w:rsid w:val="5E780D1F"/>
    <w:rsid w:val="5F646A9A"/>
    <w:rsid w:val="605B2D5D"/>
    <w:rsid w:val="60944D82"/>
    <w:rsid w:val="629A01C7"/>
    <w:rsid w:val="66505660"/>
    <w:rsid w:val="6983542A"/>
    <w:rsid w:val="6BE66F0B"/>
    <w:rsid w:val="6DE8785D"/>
    <w:rsid w:val="6DEC3D8D"/>
    <w:rsid w:val="6F2140E1"/>
    <w:rsid w:val="6F7927E6"/>
    <w:rsid w:val="6FDC0F91"/>
    <w:rsid w:val="7B203D0C"/>
    <w:rsid w:val="7B912D47"/>
    <w:rsid w:val="7C9C58A1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2018-08-07T08:30:00Z</cp:lastPrinted>
  <dcterms:modified xsi:type="dcterms:W3CDTF">2021-06-03T15:50:54Z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36C6FB72D524494492609CCC0E8ABE87</vt:lpwstr>
  </property>
</Properties>
</file>