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0"/>
        </w:tabs>
        <w:spacing w:before="100" w:beforeLines="0" w:beforeAutospacing="1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扶持村级集体经济发展试点财政奖补资金分配表</w:t>
      </w:r>
    </w:p>
    <w:p>
      <w:pPr>
        <w:tabs>
          <w:tab w:val="left" w:pos="2250"/>
        </w:tabs>
        <w:spacing w:before="100" w:beforeLines="0" w:beforeAutospacing="1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2250"/>
        </w:tabs>
        <w:spacing w:before="100" w:beforeLines="0" w:beforeAutospacing="1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单位：万元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四合村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孟家村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水泉子村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600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BB52C2"/>
    <w:rsid w:val="016C3B44"/>
    <w:rsid w:val="06E460DC"/>
    <w:rsid w:val="0927021E"/>
    <w:rsid w:val="0F5F6446"/>
    <w:rsid w:val="0FB96B1B"/>
    <w:rsid w:val="10763A0F"/>
    <w:rsid w:val="114C701D"/>
    <w:rsid w:val="11F61749"/>
    <w:rsid w:val="134E7350"/>
    <w:rsid w:val="14281C22"/>
    <w:rsid w:val="14FF6402"/>
    <w:rsid w:val="15F717B2"/>
    <w:rsid w:val="16C24706"/>
    <w:rsid w:val="16FC1A7F"/>
    <w:rsid w:val="1A4C6B5A"/>
    <w:rsid w:val="1A605254"/>
    <w:rsid w:val="1C805AC7"/>
    <w:rsid w:val="1D551DAF"/>
    <w:rsid w:val="20006915"/>
    <w:rsid w:val="222F4B80"/>
    <w:rsid w:val="242755E0"/>
    <w:rsid w:val="246B4DD0"/>
    <w:rsid w:val="2A0A5C85"/>
    <w:rsid w:val="3428495C"/>
    <w:rsid w:val="34324DB1"/>
    <w:rsid w:val="35666A29"/>
    <w:rsid w:val="369D0D4C"/>
    <w:rsid w:val="378C4F89"/>
    <w:rsid w:val="38E11BE1"/>
    <w:rsid w:val="3A0451BC"/>
    <w:rsid w:val="3A1D0A19"/>
    <w:rsid w:val="3F407220"/>
    <w:rsid w:val="3F6C23BD"/>
    <w:rsid w:val="41173D7E"/>
    <w:rsid w:val="45E80A9D"/>
    <w:rsid w:val="4B1733C6"/>
    <w:rsid w:val="4B6B76E8"/>
    <w:rsid w:val="4ED33DA9"/>
    <w:rsid w:val="4F6B6E14"/>
    <w:rsid w:val="51F021AD"/>
    <w:rsid w:val="5523023E"/>
    <w:rsid w:val="55D67574"/>
    <w:rsid w:val="5AAC5D0E"/>
    <w:rsid w:val="5C052AFD"/>
    <w:rsid w:val="5CF0232A"/>
    <w:rsid w:val="5DB43ED4"/>
    <w:rsid w:val="5E213E2C"/>
    <w:rsid w:val="5E340A9B"/>
    <w:rsid w:val="6B783DA6"/>
    <w:rsid w:val="6BE66F0B"/>
    <w:rsid w:val="6DA641FF"/>
    <w:rsid w:val="6F2140E1"/>
    <w:rsid w:val="6FDC0F91"/>
    <w:rsid w:val="6FEF5A34"/>
    <w:rsid w:val="727827FC"/>
    <w:rsid w:val="73CC6C88"/>
    <w:rsid w:val="78DC21B0"/>
    <w:rsid w:val="79E10E02"/>
    <w:rsid w:val="7A0B0669"/>
    <w:rsid w:val="7B19483B"/>
    <w:rsid w:val="7C9C58A1"/>
    <w:rsid w:val="7E9F660D"/>
    <w:rsid w:val="7F3B6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2018-06-13T07:39:00Z</cp:lastPrinted>
  <dcterms:modified xsi:type="dcterms:W3CDTF">2021-05-30T16:34:33Z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635574BBA5354671BB2DA6728F87C1C4</vt:lpwstr>
  </property>
</Properties>
</file>