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8"/>
        <w:tblW w:w="96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216"/>
        <w:gridCol w:w="1115"/>
        <w:gridCol w:w="1090"/>
        <w:gridCol w:w="1090"/>
        <w:gridCol w:w="1075"/>
        <w:gridCol w:w="1082"/>
        <w:gridCol w:w="14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2018年一事一议村内道路和美丽乡村示范村建设奖补资金表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712" w:hRule="atLeast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奖补资金合计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一事一议村内道路建设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美丽乡村示范村建设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提前下达2018年省以上奖补资金90%部分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2017年省10%质保金部分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美丽乡村示范村个数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省以上财政奖补资金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一事一议道路总规模4</w:t>
            </w:r>
            <w:r>
              <w:rPr>
                <w:rStyle w:val="12"/>
                <w:lang w:val="en-US" w:eastAsia="zh-CN" w:bidi="ar"/>
              </w:rPr>
              <w:t>140万元。（省资金直接拨付到县）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B62AFF"/>
    <w:rsid w:val="05A83B33"/>
    <w:rsid w:val="078D1D37"/>
    <w:rsid w:val="0F5F6446"/>
    <w:rsid w:val="0FBD2A0E"/>
    <w:rsid w:val="11285A31"/>
    <w:rsid w:val="13121AB4"/>
    <w:rsid w:val="13371015"/>
    <w:rsid w:val="151B6C2C"/>
    <w:rsid w:val="1A605254"/>
    <w:rsid w:val="1A85418F"/>
    <w:rsid w:val="1CB67927"/>
    <w:rsid w:val="1E89319E"/>
    <w:rsid w:val="1F2A5844"/>
    <w:rsid w:val="1F9C2F3C"/>
    <w:rsid w:val="201C53BF"/>
    <w:rsid w:val="254911E7"/>
    <w:rsid w:val="254C23C6"/>
    <w:rsid w:val="283B416A"/>
    <w:rsid w:val="2A0A5C85"/>
    <w:rsid w:val="2C326927"/>
    <w:rsid w:val="2CA220C6"/>
    <w:rsid w:val="34956A2E"/>
    <w:rsid w:val="39C05A75"/>
    <w:rsid w:val="3A0451BC"/>
    <w:rsid w:val="3B030BFC"/>
    <w:rsid w:val="3C1D10AF"/>
    <w:rsid w:val="3D0020D1"/>
    <w:rsid w:val="415F2844"/>
    <w:rsid w:val="41B867BB"/>
    <w:rsid w:val="43000262"/>
    <w:rsid w:val="47D20D64"/>
    <w:rsid w:val="4B1733C6"/>
    <w:rsid w:val="4BC05486"/>
    <w:rsid w:val="4F42537C"/>
    <w:rsid w:val="51EC53E1"/>
    <w:rsid w:val="51F021AD"/>
    <w:rsid w:val="52073823"/>
    <w:rsid w:val="543172EC"/>
    <w:rsid w:val="579D2B51"/>
    <w:rsid w:val="58EA7BE0"/>
    <w:rsid w:val="5C052AFD"/>
    <w:rsid w:val="5D0D559B"/>
    <w:rsid w:val="5E340A9B"/>
    <w:rsid w:val="5E780D1F"/>
    <w:rsid w:val="5F646A9A"/>
    <w:rsid w:val="612F717E"/>
    <w:rsid w:val="66505660"/>
    <w:rsid w:val="6B2D0A60"/>
    <w:rsid w:val="6BE66F0B"/>
    <w:rsid w:val="6DEC3D8D"/>
    <w:rsid w:val="6F2140E1"/>
    <w:rsid w:val="6F7927E6"/>
    <w:rsid w:val="6FDC0F91"/>
    <w:rsid w:val="7925353E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font1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2018-06-01T07:03:00Z</cp:lastPrinted>
  <dcterms:modified xsi:type="dcterms:W3CDTF">2021-05-30T15:49:50Z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CBD4BBE220E94548B9B14B69BFF852E3</vt:lpwstr>
  </property>
</Properties>
</file>