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2018年一季度村办公经费资金分配表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单位：万元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村数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高升镇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31.875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陈家镇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吴家镇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沙岭镇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39.375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太平镇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坝墙子镇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甜水镇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胡家镇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39.375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古城子镇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得胜镇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132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247.5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0EE0F95"/>
    <w:rsid w:val="012878A0"/>
    <w:rsid w:val="02A50666"/>
    <w:rsid w:val="05515CC6"/>
    <w:rsid w:val="080C170B"/>
    <w:rsid w:val="082F111F"/>
    <w:rsid w:val="08FD674C"/>
    <w:rsid w:val="0B595D66"/>
    <w:rsid w:val="0F5F6446"/>
    <w:rsid w:val="0FB96B1B"/>
    <w:rsid w:val="114D677E"/>
    <w:rsid w:val="11F61749"/>
    <w:rsid w:val="120E02AD"/>
    <w:rsid w:val="134E7350"/>
    <w:rsid w:val="143B75BD"/>
    <w:rsid w:val="152143B8"/>
    <w:rsid w:val="1560191E"/>
    <w:rsid w:val="15F717B2"/>
    <w:rsid w:val="16C24706"/>
    <w:rsid w:val="170C73DC"/>
    <w:rsid w:val="19A43E41"/>
    <w:rsid w:val="1A605254"/>
    <w:rsid w:val="1BFE5F7A"/>
    <w:rsid w:val="1C805AC7"/>
    <w:rsid w:val="20006915"/>
    <w:rsid w:val="200B57A0"/>
    <w:rsid w:val="2027541A"/>
    <w:rsid w:val="222F4B80"/>
    <w:rsid w:val="22DD68C3"/>
    <w:rsid w:val="24703456"/>
    <w:rsid w:val="256C23F4"/>
    <w:rsid w:val="2634150D"/>
    <w:rsid w:val="2820644D"/>
    <w:rsid w:val="296609FB"/>
    <w:rsid w:val="2A0A5C85"/>
    <w:rsid w:val="2D9B4C73"/>
    <w:rsid w:val="2DE7275E"/>
    <w:rsid w:val="3428495C"/>
    <w:rsid w:val="34987FD8"/>
    <w:rsid w:val="34E565DE"/>
    <w:rsid w:val="35653EA9"/>
    <w:rsid w:val="35666A29"/>
    <w:rsid w:val="369D0D4C"/>
    <w:rsid w:val="373F4A34"/>
    <w:rsid w:val="378C4F89"/>
    <w:rsid w:val="3A0451BC"/>
    <w:rsid w:val="3A1379D5"/>
    <w:rsid w:val="3A1D0A19"/>
    <w:rsid w:val="3A740CF3"/>
    <w:rsid w:val="3F407220"/>
    <w:rsid w:val="3F6C23BD"/>
    <w:rsid w:val="41173D7E"/>
    <w:rsid w:val="41B55E5D"/>
    <w:rsid w:val="420134FB"/>
    <w:rsid w:val="476063A8"/>
    <w:rsid w:val="4B1733C6"/>
    <w:rsid w:val="4E2F778F"/>
    <w:rsid w:val="4ED33DA9"/>
    <w:rsid w:val="4F6B6E14"/>
    <w:rsid w:val="51F021AD"/>
    <w:rsid w:val="55D67574"/>
    <w:rsid w:val="55FA119A"/>
    <w:rsid w:val="5729188C"/>
    <w:rsid w:val="5AAC5D0E"/>
    <w:rsid w:val="5BC726B7"/>
    <w:rsid w:val="5C052AFD"/>
    <w:rsid w:val="5CBF7440"/>
    <w:rsid w:val="5CF0232A"/>
    <w:rsid w:val="5DB43ED4"/>
    <w:rsid w:val="5E103D5E"/>
    <w:rsid w:val="5E213E2C"/>
    <w:rsid w:val="5E340A9B"/>
    <w:rsid w:val="60725AC7"/>
    <w:rsid w:val="64530FA5"/>
    <w:rsid w:val="6505464C"/>
    <w:rsid w:val="6B783DA6"/>
    <w:rsid w:val="6BE66F0B"/>
    <w:rsid w:val="6CB674EB"/>
    <w:rsid w:val="6D0B6FF9"/>
    <w:rsid w:val="6F2140E1"/>
    <w:rsid w:val="6FDC0F91"/>
    <w:rsid w:val="727827FC"/>
    <w:rsid w:val="74AA4B7D"/>
    <w:rsid w:val="757B56CA"/>
    <w:rsid w:val="757D2957"/>
    <w:rsid w:val="76005923"/>
    <w:rsid w:val="796F7BC9"/>
    <w:rsid w:val="799046E3"/>
    <w:rsid w:val="7A0B0669"/>
    <w:rsid w:val="7B134202"/>
    <w:rsid w:val="7B19483B"/>
    <w:rsid w:val="7C027B82"/>
    <w:rsid w:val="7C9C58A1"/>
    <w:rsid w:val="7E9F6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2018-03-12T01:37:00Z</cp:lastPrinted>
  <dcterms:modified xsi:type="dcterms:W3CDTF">2021-05-30T15:45:08Z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929FACE2898B46B985964C0F7A88DF49</vt:lpwstr>
  </property>
</Properties>
</file>