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8"/>
        <w:tblW w:w="910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59"/>
        <w:gridCol w:w="1896"/>
        <w:gridCol w:w="1423"/>
        <w:gridCol w:w="1630"/>
        <w:gridCol w:w="1073"/>
        <w:gridCol w:w="14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盘山县2018年下半年农村公共运行维护机制建设资金明细表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位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总户数（户）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人口数（人）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（涉农社区）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2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65917</w:t>
            </w:r>
          </w:p>
        </w:tc>
        <w:tc>
          <w:tcPr>
            <w:tcW w:w="16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202729</w:t>
            </w: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二创村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红星村       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鲜族村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吴家铺村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坝根子村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2A50666"/>
    <w:rsid w:val="02B633EF"/>
    <w:rsid w:val="05515CC6"/>
    <w:rsid w:val="080C170B"/>
    <w:rsid w:val="08FD674C"/>
    <w:rsid w:val="0F5F6446"/>
    <w:rsid w:val="0FB96B1B"/>
    <w:rsid w:val="114D677E"/>
    <w:rsid w:val="11F61749"/>
    <w:rsid w:val="120E02AD"/>
    <w:rsid w:val="134E7350"/>
    <w:rsid w:val="15F717B2"/>
    <w:rsid w:val="16C24706"/>
    <w:rsid w:val="18B8100D"/>
    <w:rsid w:val="19A43E41"/>
    <w:rsid w:val="1A605254"/>
    <w:rsid w:val="1BFE5F7A"/>
    <w:rsid w:val="1C805AC7"/>
    <w:rsid w:val="20006915"/>
    <w:rsid w:val="2027541A"/>
    <w:rsid w:val="222F4B80"/>
    <w:rsid w:val="22DD68C3"/>
    <w:rsid w:val="256C23F4"/>
    <w:rsid w:val="27CF60CC"/>
    <w:rsid w:val="296609FB"/>
    <w:rsid w:val="2A0A5C85"/>
    <w:rsid w:val="2C065CE8"/>
    <w:rsid w:val="2F596746"/>
    <w:rsid w:val="3428495C"/>
    <w:rsid w:val="34E565DE"/>
    <w:rsid w:val="35666A29"/>
    <w:rsid w:val="360369E6"/>
    <w:rsid w:val="369D0D4C"/>
    <w:rsid w:val="373F4A34"/>
    <w:rsid w:val="378C4F89"/>
    <w:rsid w:val="3A0451BC"/>
    <w:rsid w:val="3A1379D5"/>
    <w:rsid w:val="3A1D0A19"/>
    <w:rsid w:val="3C8054E6"/>
    <w:rsid w:val="3C8857CC"/>
    <w:rsid w:val="3F407220"/>
    <w:rsid w:val="3F6C23BD"/>
    <w:rsid w:val="41173D7E"/>
    <w:rsid w:val="476063A8"/>
    <w:rsid w:val="497A4499"/>
    <w:rsid w:val="4B1733C6"/>
    <w:rsid w:val="4E2F778F"/>
    <w:rsid w:val="4ED33DA9"/>
    <w:rsid w:val="4F6B6E14"/>
    <w:rsid w:val="508B5231"/>
    <w:rsid w:val="516A26A0"/>
    <w:rsid w:val="51F021AD"/>
    <w:rsid w:val="55891608"/>
    <w:rsid w:val="55D67574"/>
    <w:rsid w:val="580916F9"/>
    <w:rsid w:val="5AAC5D0E"/>
    <w:rsid w:val="5BC726B7"/>
    <w:rsid w:val="5C052AFD"/>
    <w:rsid w:val="5CF0232A"/>
    <w:rsid w:val="5CF86FB5"/>
    <w:rsid w:val="5DB43ED4"/>
    <w:rsid w:val="5E213E2C"/>
    <w:rsid w:val="5E340A9B"/>
    <w:rsid w:val="60182826"/>
    <w:rsid w:val="60725AC7"/>
    <w:rsid w:val="6505464C"/>
    <w:rsid w:val="657213FC"/>
    <w:rsid w:val="666D6B65"/>
    <w:rsid w:val="698F0E53"/>
    <w:rsid w:val="6B783DA6"/>
    <w:rsid w:val="6BE66F0B"/>
    <w:rsid w:val="6CAF05E5"/>
    <w:rsid w:val="6CB674EB"/>
    <w:rsid w:val="6D0B6FF9"/>
    <w:rsid w:val="6F2140E1"/>
    <w:rsid w:val="6FDC0F91"/>
    <w:rsid w:val="727827FC"/>
    <w:rsid w:val="757D2957"/>
    <w:rsid w:val="78FF6291"/>
    <w:rsid w:val="796F7BC9"/>
    <w:rsid w:val="7A0B0669"/>
    <w:rsid w:val="7B134202"/>
    <w:rsid w:val="7B19483B"/>
    <w:rsid w:val="7C027B82"/>
    <w:rsid w:val="7C9C58A1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2018-03-08T02:23:00Z</cp:lastPrinted>
  <dcterms:modified xsi:type="dcterms:W3CDTF">2021-05-30T15:39:50Z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D27CA486B67B4FC5A9E249A39F3B9008</vt:lpwstr>
  </property>
</Properties>
</file>