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widowControl w:val="0"/>
        <w:shd w:val="clear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2018年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  <w:t>美丽乡村示范村建设财</w:t>
      </w:r>
    </w:p>
    <w:p>
      <w:pPr>
        <w:widowControl w:val="0"/>
        <w:shd w:val="clear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</w:pPr>
    </w:p>
    <w:p>
      <w:pPr>
        <w:widowControl w:val="0"/>
        <w:shd w:val="clear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  <w:t>政奖补资金分配表</w:t>
      </w:r>
    </w:p>
    <w:p>
      <w:pPr>
        <w:shd w:val="clear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shd w:val="clear"/>
        <w:jc w:val="righ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单位：万元</w:t>
      </w:r>
    </w:p>
    <w:tbl>
      <w:tblPr>
        <w:tblStyle w:val="9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260"/>
        <w:gridCol w:w="226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7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7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镇</w:t>
            </w:r>
          </w:p>
        </w:tc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7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村</w:t>
            </w:r>
          </w:p>
        </w:tc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7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甜水镇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新立村</w:t>
            </w:r>
          </w:p>
        </w:tc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吴家镇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兴安村</w:t>
            </w:r>
          </w:p>
        </w:tc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沙岭镇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北郑家村</w:t>
            </w:r>
          </w:p>
        </w:tc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胡家镇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姚家村</w:t>
            </w:r>
          </w:p>
        </w:tc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古城子镇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夹信子村</w:t>
            </w:r>
          </w:p>
        </w:tc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高升街道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张荒村</w:t>
            </w:r>
          </w:p>
        </w:tc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得胜街道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小荒村</w:t>
            </w:r>
          </w:p>
        </w:tc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陈家镇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-SA"/>
              </w:rPr>
              <w:t>朝鲜族村</w:t>
            </w:r>
          </w:p>
        </w:tc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shd w:val="clear" w:color="auto" w:fill="auto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合计</w:t>
            </w:r>
          </w:p>
        </w:tc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2260" w:type="dxa"/>
            <w:vAlign w:val="top"/>
          </w:tcPr>
          <w:p>
            <w:pPr>
              <w:shd w:val="clear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240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1252B8E"/>
    <w:rsid w:val="02B62AFF"/>
    <w:rsid w:val="05A83B33"/>
    <w:rsid w:val="078D1D37"/>
    <w:rsid w:val="08563904"/>
    <w:rsid w:val="08FF19B1"/>
    <w:rsid w:val="09BA5C05"/>
    <w:rsid w:val="0DE778B8"/>
    <w:rsid w:val="0EE145D5"/>
    <w:rsid w:val="0F5F6446"/>
    <w:rsid w:val="0FBD2A0E"/>
    <w:rsid w:val="10AA09E6"/>
    <w:rsid w:val="11285A31"/>
    <w:rsid w:val="12DB66FD"/>
    <w:rsid w:val="13371015"/>
    <w:rsid w:val="13D23411"/>
    <w:rsid w:val="14A92E4F"/>
    <w:rsid w:val="15034E08"/>
    <w:rsid w:val="1A605254"/>
    <w:rsid w:val="1AEA51B8"/>
    <w:rsid w:val="1E762051"/>
    <w:rsid w:val="1E89319E"/>
    <w:rsid w:val="1F2A5844"/>
    <w:rsid w:val="1F9C2F3C"/>
    <w:rsid w:val="201C53BF"/>
    <w:rsid w:val="254911E7"/>
    <w:rsid w:val="283B416A"/>
    <w:rsid w:val="2A0A5C85"/>
    <w:rsid w:val="2C326927"/>
    <w:rsid w:val="2CA220C6"/>
    <w:rsid w:val="2EB35F85"/>
    <w:rsid w:val="37CF301E"/>
    <w:rsid w:val="39C05A75"/>
    <w:rsid w:val="3A0451BC"/>
    <w:rsid w:val="3B030BFC"/>
    <w:rsid w:val="3B4177FA"/>
    <w:rsid w:val="3D0020D1"/>
    <w:rsid w:val="3F5336E0"/>
    <w:rsid w:val="410D0EC7"/>
    <w:rsid w:val="4158549D"/>
    <w:rsid w:val="43000262"/>
    <w:rsid w:val="47D20D64"/>
    <w:rsid w:val="48DC3316"/>
    <w:rsid w:val="4B1733C6"/>
    <w:rsid w:val="4BC05486"/>
    <w:rsid w:val="4E2415BF"/>
    <w:rsid w:val="51EC53E1"/>
    <w:rsid w:val="51F021AD"/>
    <w:rsid w:val="52073823"/>
    <w:rsid w:val="52933407"/>
    <w:rsid w:val="543172EC"/>
    <w:rsid w:val="554A5FFC"/>
    <w:rsid w:val="579D2B51"/>
    <w:rsid w:val="588449B8"/>
    <w:rsid w:val="5AD34C11"/>
    <w:rsid w:val="5C052AFD"/>
    <w:rsid w:val="5D0D559B"/>
    <w:rsid w:val="5E340A9B"/>
    <w:rsid w:val="5E780D1F"/>
    <w:rsid w:val="5F646A9A"/>
    <w:rsid w:val="60944D82"/>
    <w:rsid w:val="66505660"/>
    <w:rsid w:val="68850361"/>
    <w:rsid w:val="6BE66F0B"/>
    <w:rsid w:val="6C7D3465"/>
    <w:rsid w:val="6DE8785D"/>
    <w:rsid w:val="6DEC3D8D"/>
    <w:rsid w:val="6F2140E1"/>
    <w:rsid w:val="6F7927E6"/>
    <w:rsid w:val="6FDC0F91"/>
    <w:rsid w:val="7B912D47"/>
    <w:rsid w:val="7C9C58A1"/>
    <w:rsid w:val="7E9F660D"/>
    <w:rsid w:val="7EEB5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2018-06-20T08:27:00Z</cp:lastPrinted>
  <dcterms:modified xsi:type="dcterms:W3CDTF">2021-05-30T15:02:03Z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4DD5E53DF44C4B649986E2241A532EC5</vt:lpwstr>
  </property>
</Properties>
</file>