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美丽乡村示范村建设财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政奖补资金分配表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单位：万元</w:t>
      </w:r>
    </w:p>
    <w:tbl>
      <w:tblPr>
        <w:tblStyle w:val="9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260"/>
        <w:gridCol w:w="226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7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7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镇</w:t>
            </w:r>
          </w:p>
        </w:tc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7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7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甜水镇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新立村</w:t>
            </w:r>
          </w:p>
        </w:tc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吴家镇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兴安村</w:t>
            </w:r>
          </w:p>
        </w:tc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沙岭镇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北郑家村</w:t>
            </w:r>
          </w:p>
        </w:tc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胡家镇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姚家村</w:t>
            </w:r>
          </w:p>
        </w:tc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古城子镇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夹信子村</w:t>
            </w:r>
          </w:p>
        </w:tc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高升街道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张荒村</w:t>
            </w:r>
          </w:p>
        </w:tc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得胜街道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小荒村</w:t>
            </w:r>
          </w:p>
        </w:tc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陈家镇</w:t>
            </w:r>
          </w:p>
        </w:tc>
        <w:tc>
          <w:tcPr>
            <w:tcW w:w="2260" w:type="dxa"/>
            <w:vAlign w:val="center"/>
          </w:tcPr>
          <w:p>
            <w:pPr>
              <w:widowControl/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朝鲜族村</w:t>
            </w:r>
          </w:p>
        </w:tc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60" w:type="dxa"/>
            <w:vAlign w:val="top"/>
          </w:tcPr>
          <w:p>
            <w:pPr>
              <w:wordWrap/>
              <w:adjustRightInd/>
              <w:snapToGrid/>
              <w:spacing w:line="6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560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1252B8E"/>
    <w:rsid w:val="02B62AFF"/>
    <w:rsid w:val="05A83B33"/>
    <w:rsid w:val="078D1D37"/>
    <w:rsid w:val="08563904"/>
    <w:rsid w:val="09BA5C05"/>
    <w:rsid w:val="0DE778B8"/>
    <w:rsid w:val="0F5F6446"/>
    <w:rsid w:val="0FBD2A0E"/>
    <w:rsid w:val="10AA09E6"/>
    <w:rsid w:val="11285A31"/>
    <w:rsid w:val="13371015"/>
    <w:rsid w:val="13D23411"/>
    <w:rsid w:val="14A92E4F"/>
    <w:rsid w:val="15034E08"/>
    <w:rsid w:val="1A605254"/>
    <w:rsid w:val="1AEA51B8"/>
    <w:rsid w:val="1E89319E"/>
    <w:rsid w:val="1F2A5844"/>
    <w:rsid w:val="1F9C2F3C"/>
    <w:rsid w:val="201C53BF"/>
    <w:rsid w:val="254911E7"/>
    <w:rsid w:val="283B416A"/>
    <w:rsid w:val="2A0A5C85"/>
    <w:rsid w:val="2C326927"/>
    <w:rsid w:val="2CA220C6"/>
    <w:rsid w:val="37CF301E"/>
    <w:rsid w:val="39C05A75"/>
    <w:rsid w:val="3A0451BC"/>
    <w:rsid w:val="3B030BFC"/>
    <w:rsid w:val="3D0020D1"/>
    <w:rsid w:val="3F5336E0"/>
    <w:rsid w:val="410D0EC7"/>
    <w:rsid w:val="4158549D"/>
    <w:rsid w:val="43000262"/>
    <w:rsid w:val="47D20D64"/>
    <w:rsid w:val="48DC3316"/>
    <w:rsid w:val="4B1733C6"/>
    <w:rsid w:val="4BC05486"/>
    <w:rsid w:val="4E2415BF"/>
    <w:rsid w:val="51EC53E1"/>
    <w:rsid w:val="51F021AD"/>
    <w:rsid w:val="52073823"/>
    <w:rsid w:val="52933407"/>
    <w:rsid w:val="543172EC"/>
    <w:rsid w:val="579D2B51"/>
    <w:rsid w:val="588449B8"/>
    <w:rsid w:val="5AD34C11"/>
    <w:rsid w:val="5C052AFD"/>
    <w:rsid w:val="5D0D559B"/>
    <w:rsid w:val="5E340A9B"/>
    <w:rsid w:val="5E780D1F"/>
    <w:rsid w:val="5F646A9A"/>
    <w:rsid w:val="60944D82"/>
    <w:rsid w:val="66505660"/>
    <w:rsid w:val="6BE66F0B"/>
    <w:rsid w:val="6DE8785D"/>
    <w:rsid w:val="6DEC3D8D"/>
    <w:rsid w:val="6F2140E1"/>
    <w:rsid w:val="6F7927E6"/>
    <w:rsid w:val="6FDC0F91"/>
    <w:rsid w:val="78D346FD"/>
    <w:rsid w:val="7B912D47"/>
    <w:rsid w:val="7C9C58A1"/>
    <w:rsid w:val="7E9F660D"/>
    <w:rsid w:val="7EEB5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2018-06-04T01:36:00Z</cp:lastPrinted>
  <dcterms:modified xsi:type="dcterms:W3CDTF">2021-05-30T14:53:58Z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634AAB4D70164C1E95F7F0F8843CD6CD</vt:lpwstr>
  </property>
</Properties>
</file>