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82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176"/>
        <w:gridCol w:w="1756"/>
        <w:gridCol w:w="1444"/>
        <w:gridCol w:w="1611"/>
        <w:gridCol w:w="1285"/>
        <w:gridCol w:w="15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盘山县2018年二季度农村公共运行维护机制建设资金明细表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位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总户数（户）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人口数（人）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（涉农社区）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县配套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65917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202729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二创村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红星村        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居委会（涉农）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高升镇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得胜镇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38807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鲜族村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林场社区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吴家铺村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坝根子村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居委会（涉农）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大岗子村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11069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0EE0F95"/>
    <w:rsid w:val="012878A0"/>
    <w:rsid w:val="02A50666"/>
    <w:rsid w:val="05515CC6"/>
    <w:rsid w:val="080C170B"/>
    <w:rsid w:val="08FD674C"/>
    <w:rsid w:val="0F5F6446"/>
    <w:rsid w:val="0FB96B1B"/>
    <w:rsid w:val="114D677E"/>
    <w:rsid w:val="11F61749"/>
    <w:rsid w:val="120E02AD"/>
    <w:rsid w:val="134E7350"/>
    <w:rsid w:val="143B75BD"/>
    <w:rsid w:val="152143B8"/>
    <w:rsid w:val="15F717B2"/>
    <w:rsid w:val="16C24706"/>
    <w:rsid w:val="19A43E41"/>
    <w:rsid w:val="1A605254"/>
    <w:rsid w:val="1BFE5F7A"/>
    <w:rsid w:val="1C805AC7"/>
    <w:rsid w:val="1FDF5A9A"/>
    <w:rsid w:val="20006915"/>
    <w:rsid w:val="2027541A"/>
    <w:rsid w:val="222F4B80"/>
    <w:rsid w:val="22DD68C3"/>
    <w:rsid w:val="256C23F4"/>
    <w:rsid w:val="296609FB"/>
    <w:rsid w:val="2A0A5C85"/>
    <w:rsid w:val="3428495C"/>
    <w:rsid w:val="34987FD8"/>
    <w:rsid w:val="34E565DE"/>
    <w:rsid w:val="35653EA9"/>
    <w:rsid w:val="35666A29"/>
    <w:rsid w:val="36783227"/>
    <w:rsid w:val="369D0D4C"/>
    <w:rsid w:val="373F4A34"/>
    <w:rsid w:val="378C4F89"/>
    <w:rsid w:val="3A0451BC"/>
    <w:rsid w:val="3A1379D5"/>
    <w:rsid w:val="3A1D0A19"/>
    <w:rsid w:val="3F407220"/>
    <w:rsid w:val="3F6C23BD"/>
    <w:rsid w:val="41173D7E"/>
    <w:rsid w:val="41B55E5D"/>
    <w:rsid w:val="45B34D0D"/>
    <w:rsid w:val="476063A8"/>
    <w:rsid w:val="4B1733C6"/>
    <w:rsid w:val="4E2F778F"/>
    <w:rsid w:val="4ED33DA9"/>
    <w:rsid w:val="4F6B6E14"/>
    <w:rsid w:val="51F021AD"/>
    <w:rsid w:val="55D67574"/>
    <w:rsid w:val="5AAC5D0E"/>
    <w:rsid w:val="5BC726B7"/>
    <w:rsid w:val="5C052AFD"/>
    <w:rsid w:val="5CBF7440"/>
    <w:rsid w:val="5CF0232A"/>
    <w:rsid w:val="5DB43ED4"/>
    <w:rsid w:val="5E1A07E2"/>
    <w:rsid w:val="5E213E2C"/>
    <w:rsid w:val="5E340A9B"/>
    <w:rsid w:val="60725AC7"/>
    <w:rsid w:val="6505464C"/>
    <w:rsid w:val="6A8529E9"/>
    <w:rsid w:val="6B783DA6"/>
    <w:rsid w:val="6BE66F0B"/>
    <w:rsid w:val="6CB674EB"/>
    <w:rsid w:val="6D0B6FF9"/>
    <w:rsid w:val="6E3D4524"/>
    <w:rsid w:val="6F2140E1"/>
    <w:rsid w:val="6FDC0F91"/>
    <w:rsid w:val="71147B0C"/>
    <w:rsid w:val="727827FC"/>
    <w:rsid w:val="74AA4B7D"/>
    <w:rsid w:val="757D2957"/>
    <w:rsid w:val="796572BA"/>
    <w:rsid w:val="796F7BC9"/>
    <w:rsid w:val="7A0B0669"/>
    <w:rsid w:val="7B134202"/>
    <w:rsid w:val="7B19483B"/>
    <w:rsid w:val="7C027B82"/>
    <w:rsid w:val="7C9C58A1"/>
    <w:rsid w:val="7E9F6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2018-03-08T01:42:00Z</cp:lastPrinted>
  <dcterms:modified xsi:type="dcterms:W3CDTF">2021-05-30T14:50:48Z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1A786B2CA83E434187489604E3BE97E5</vt:lpwstr>
  </property>
</Properties>
</file>